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3" w:type="dxa"/>
        <w:tblInd w:w="1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7087"/>
        <w:gridCol w:w="507"/>
      </w:tblGrid>
      <w:tr w:rsidR="00CE2036" w14:paraId="5E31E84F" w14:textId="77777777" w:rsidTr="00E37499">
        <w:trPr>
          <w:cantSplit/>
          <w:trHeight w:val="362"/>
          <w:tblHeader/>
        </w:trPr>
        <w:tc>
          <w:tcPr>
            <w:tcW w:w="9153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E37499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43A0C038" w:rsidR="00CE2036" w:rsidRDefault="00E37499" w:rsidP="00FF20C5">
            <w:pPr>
              <w:pStyle w:val="Kasten1"/>
            </w:pPr>
            <w:r>
              <w:t>M Bundesministerien</w:t>
            </w:r>
          </w:p>
        </w:tc>
      </w:tr>
    </w:tbl>
    <w:p w14:paraId="0C8B8D32" w14:textId="40A1CE7B" w:rsidR="00F14387" w:rsidRDefault="00F14387" w:rsidP="00E37499">
      <w:pPr>
        <w:ind w:firstLine="709"/>
      </w:pPr>
    </w:p>
    <w:tbl>
      <w:tblPr>
        <w:tblW w:w="864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1985"/>
      </w:tblGrid>
      <w:tr w:rsidR="00E37499" w:rsidRPr="00E37499" w14:paraId="71A7C32A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7482D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Gesundheit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8D2B2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449C5207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70D8E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Arbeit und Sozialordnung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FDE9F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2936995A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3AF5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 xml:space="preserve">Bundesminister für Arbeit und Sozialordnung, </w:t>
            </w:r>
            <w:proofErr w:type="spellStart"/>
            <w:r w:rsidRPr="00E37499">
              <w:rPr>
                <w:rFonts w:ascii="Calibri" w:hAnsi="Calibri" w:cs="Calibri"/>
                <w:color w:val="000000"/>
                <w:szCs w:val="22"/>
              </w:rPr>
              <w:t>Ausschuß</w:t>
            </w:r>
            <w:proofErr w:type="spellEnd"/>
            <w:r w:rsidRPr="00E37499">
              <w:rPr>
                <w:rFonts w:ascii="Calibri" w:hAnsi="Calibri" w:cs="Calibri"/>
                <w:color w:val="000000"/>
                <w:szCs w:val="22"/>
              </w:rPr>
              <w:t xml:space="preserve"> für Biologische Arbeitsstoffe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A331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BMA, ABAS</w:t>
            </w:r>
          </w:p>
        </w:tc>
      </w:tr>
      <w:tr w:rsidR="00E37499" w:rsidRPr="00E37499" w14:paraId="5F98F8EE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5DAC0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Arbeit, Ausschuss für Gefahrstoffe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5D569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BMA, AGS</w:t>
            </w:r>
          </w:p>
        </w:tc>
      </w:tr>
      <w:tr w:rsidR="00E37499" w:rsidRPr="00E37499" w14:paraId="6C9313CB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2AFDC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Gesundheit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145E4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6B7A4ABD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B3606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Gesundheit, Arbeitskreis Blut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477F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4F3F0953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22DF8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Umwelt, Naturschutz und Reaktorsicherheit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A5FED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BMU</w:t>
            </w:r>
          </w:p>
        </w:tc>
      </w:tr>
      <w:tr w:rsidR="00E37499" w:rsidRPr="00E37499" w14:paraId="762CD15B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5834E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Umwelt, Naturschutz und Reaktorsicherheit, Bundesamt für Strahlenschutz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B0C1F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BMU, BfS</w:t>
            </w:r>
          </w:p>
        </w:tc>
      </w:tr>
      <w:tr w:rsidR="00E37499" w:rsidRPr="00E37499" w14:paraId="51E718BF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896EE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Umwelt, Naturschutz und Reaktorsicherheit, Strahlenschutzkommission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3008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BMU, SSK</w:t>
            </w:r>
          </w:p>
        </w:tc>
      </w:tr>
      <w:tr w:rsidR="00E37499" w:rsidRPr="00E37499" w14:paraId="3431F9B5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D46F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Umwelt, Naturschutz und Reaktorsicherheit, Umweltgutachterausschuss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7EA3C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BMU, Umweltgutachterausschuss</w:t>
            </w:r>
          </w:p>
        </w:tc>
      </w:tr>
      <w:tr w:rsidR="00E37499" w:rsidRPr="00E37499" w14:paraId="4463549C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55C9B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Bildung und Forschung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EADEF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BMBF</w:t>
            </w:r>
          </w:p>
        </w:tc>
      </w:tr>
      <w:tr w:rsidR="00E37499" w:rsidRPr="00E37499" w14:paraId="50E4DE95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B3A6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 für Inneres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5AC0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24EFA300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BDEC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Bundesministerium f. Wirtschaft u. Technologie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D9024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7A179487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CFC63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Bundesministerium für Verkehr-, Bau- und Wohnungswesen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B1D1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BMVBW</w:t>
            </w:r>
          </w:p>
        </w:tc>
      </w:tr>
      <w:tr w:rsidR="00E37499" w:rsidRPr="00E37499" w14:paraId="4929F689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A007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Bundesministerium für Wirtschaft u. Technologie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FE39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499">
              <w:rPr>
                <w:rFonts w:ascii="Calibri" w:hAnsi="Calibri" w:cs="Calibri"/>
                <w:color w:val="000000"/>
                <w:szCs w:val="22"/>
              </w:rPr>
              <w:t>BMWi</w:t>
            </w:r>
            <w:proofErr w:type="spellEnd"/>
          </w:p>
        </w:tc>
      </w:tr>
      <w:tr w:rsidR="00E37499" w:rsidRPr="00E37499" w14:paraId="2F52DC68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3BCD5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Deutscher Bundestag, Präsident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03A21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99" w:rsidRPr="00E37499" w14:paraId="072B3CE4" w14:textId="77777777" w:rsidTr="00E37499">
        <w:trPr>
          <w:tblCellSpacing w:w="0" w:type="dxa"/>
        </w:trPr>
        <w:tc>
          <w:tcPr>
            <w:tcW w:w="666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E4226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499">
              <w:rPr>
                <w:rFonts w:ascii="Calibri" w:hAnsi="Calibri" w:cs="Calibri"/>
                <w:color w:val="000000"/>
                <w:szCs w:val="22"/>
              </w:rPr>
              <w:t>Reichsministerium des Innern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C6068" w14:textId="77777777" w:rsidR="00E37499" w:rsidRPr="00E37499" w:rsidRDefault="00E37499" w:rsidP="00E37499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A7B12D6" w14:textId="77777777" w:rsidR="00E37499" w:rsidRDefault="00E37499" w:rsidP="00E37499"/>
    <w:p w14:paraId="4E496932" w14:textId="77777777" w:rsidR="00E37499" w:rsidRDefault="00E37499" w:rsidP="00F14387"/>
    <w:p w14:paraId="06192AD5" w14:textId="77777777" w:rsidR="00754F5B" w:rsidRDefault="00754F5B" w:rsidP="00E37499">
      <w:pPr>
        <w:pStyle w:val="Kastenunterschrift"/>
        <w:pBdr>
          <w:bottom w:val="single" w:sz="4" w:space="0" w:color="auto"/>
        </w:pBdr>
        <w:ind w:right="-567"/>
        <w:jc w:val="center"/>
      </w:pPr>
    </w:p>
    <w:p w14:paraId="0E8CE9ED" w14:textId="13A6D264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01E1FBE8" w14:textId="5589A1E3" w:rsidR="00E37499" w:rsidRDefault="00E37499" w:rsidP="004F6E6A"/>
    <w:p w14:paraId="1C145A8F" w14:textId="77777777" w:rsidR="00E37499" w:rsidRPr="004F6E6A" w:rsidRDefault="00E37499" w:rsidP="004F6E6A"/>
    <w:sectPr w:rsidR="00E37499" w:rsidRPr="004F6E6A" w:rsidSect="00E37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701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152569"/>
    <w:rsid w:val="0019245A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CE2036"/>
    <w:rsid w:val="00D44B8B"/>
    <w:rsid w:val="00D551B8"/>
    <w:rsid w:val="00D6612A"/>
    <w:rsid w:val="00D903C5"/>
    <w:rsid w:val="00DC337A"/>
    <w:rsid w:val="00E37499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119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2</cp:revision>
  <cp:lastPrinted>2005-09-20T09:56:00Z</cp:lastPrinted>
  <dcterms:created xsi:type="dcterms:W3CDTF">2020-01-22T21:30:00Z</dcterms:created>
  <dcterms:modified xsi:type="dcterms:W3CDTF">2020-01-22T21:30:00Z</dcterms:modified>
</cp:coreProperties>
</file>