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6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520"/>
        <w:gridCol w:w="507"/>
      </w:tblGrid>
      <w:tr w:rsidR="00CE2036" w14:paraId="5E31E84F" w14:textId="77777777" w:rsidTr="006E182F">
        <w:trPr>
          <w:cantSplit/>
          <w:trHeight w:val="362"/>
          <w:tblHeader/>
        </w:trPr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6E182F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35B4A2AD" w:rsidR="00CE2036" w:rsidRDefault="001A39DD" w:rsidP="00FF20C5">
            <w:pPr>
              <w:pStyle w:val="Kasten1"/>
            </w:pPr>
            <w:r>
              <w:t>Q Länderinstitute</w:t>
            </w:r>
          </w:p>
        </w:tc>
      </w:tr>
    </w:tbl>
    <w:p w14:paraId="0C8B8D32" w14:textId="77777777" w:rsidR="00F14387" w:rsidRDefault="00F14387" w:rsidP="00F14387"/>
    <w:tbl>
      <w:tblPr>
        <w:tblW w:w="8080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552"/>
      </w:tblGrid>
      <w:tr w:rsidR="003E307A" w:rsidRPr="003E307A" w14:paraId="3687594C" w14:textId="77777777" w:rsidTr="006E182F">
        <w:trPr>
          <w:tblHeader/>
          <w:tblCellSpacing w:w="0" w:type="dxa"/>
        </w:trPr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46EFC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129FC1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3E307A" w:rsidRPr="003E307A" w14:paraId="6956476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799C91" w14:textId="4B8B4A47" w:rsidR="003E307A" w:rsidRPr="006E182F" w:rsidRDefault="003E307A" w:rsidP="003E307A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7825FE" w14:textId="77777777" w:rsidR="003E307A" w:rsidRPr="006E182F" w:rsidRDefault="003E307A" w:rsidP="003E307A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A39DD" w:rsidRPr="001A39DD" w14:paraId="1012EC4C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96642A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Arbeitsgemeinschaft der leitenden Medizinalbeamten der Länder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8D62C6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AGLMB</w:t>
            </w:r>
          </w:p>
        </w:tc>
      </w:tr>
      <w:tr w:rsidR="001A39DD" w:rsidRPr="001A39DD" w14:paraId="28F28726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FFD316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Bremen, Hauptgesundheitsamt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51C4AA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HB</w:t>
            </w:r>
          </w:p>
        </w:tc>
      </w:tr>
      <w:tr w:rsidR="001A39DD" w:rsidRPr="001A39DD" w14:paraId="782A8872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378B07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Gesundheitsministerkonferenz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DD7DA9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GMK</w:t>
            </w:r>
          </w:p>
        </w:tc>
      </w:tr>
      <w:tr w:rsidR="001A39DD" w:rsidRPr="001A39DD" w14:paraId="39012535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C16545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Hamburg, Behörde für Arbeit, Gesundheit und Soziales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56B241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BAGS</w:t>
            </w:r>
          </w:p>
        </w:tc>
      </w:tr>
      <w:tr w:rsidR="001A39DD" w:rsidRPr="001A39DD" w14:paraId="7590066B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FD2191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Hamburg, Finanzbehörde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FDA42C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A39DD" w:rsidRPr="001A39DD" w14:paraId="71DB7215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53404A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Länderarbeitsgemeinschaft Abfall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D635D1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LAGA-AG</w:t>
            </w:r>
          </w:p>
        </w:tc>
      </w:tr>
      <w:tr w:rsidR="001A39DD" w:rsidRPr="001A39DD" w14:paraId="3C2899B2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B483B2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Länderausschuss für Arbeitsschutz und Sicherheitstechnik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2D0513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1A39DD" w:rsidRPr="001A39DD" w14:paraId="6DD609DE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9D1BCD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Deutscher Verdingungsausschuss für Leistungen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407505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DVAL</w:t>
            </w:r>
          </w:p>
        </w:tc>
      </w:tr>
      <w:tr w:rsidR="001A39DD" w:rsidRPr="001A39DD" w14:paraId="35E69334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458DAC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Hamburg, Behörde für Wissenschaft und Forschung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58DB6C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BWF</w:t>
            </w:r>
          </w:p>
        </w:tc>
      </w:tr>
      <w:tr w:rsidR="001A39DD" w:rsidRPr="001A39DD" w14:paraId="6FC5AECA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AA0AFA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Hamburg, Behörde für Arbeit, Gesundheit und Soziales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7417E6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BAGS</w:t>
            </w:r>
          </w:p>
        </w:tc>
      </w:tr>
      <w:tr w:rsidR="001A39DD" w:rsidRPr="001A39DD" w14:paraId="308747CE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CF6C3A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Hamburg, Behörde für Umwelt und Gesundheit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77B5D3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BUG</w:t>
            </w:r>
          </w:p>
        </w:tc>
      </w:tr>
      <w:tr w:rsidR="001A39DD" w:rsidRPr="001A39DD" w14:paraId="2E85A1CA" w14:textId="77777777" w:rsidTr="001A39DD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DA6FBE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1A39DD">
              <w:rPr>
                <w:sz w:val="24"/>
                <w:szCs w:val="24"/>
              </w:rPr>
              <w:t>Hauptausschuss zur Erarbeitung der Verdingungsordnung für freiberufliche Leistungen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FDB7EB" w14:textId="77777777" w:rsidR="001A39DD" w:rsidRPr="001A39DD" w:rsidRDefault="001A39DD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06192AD5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  <w:bookmarkStart w:id="0" w:name="_GoBack"/>
      <w:bookmarkEnd w:id="0"/>
    </w:p>
    <w:p w14:paraId="0E8CE9ED" w14:textId="16263794" w:rsid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p w14:paraId="532EF8B7" w14:textId="4C08570D" w:rsidR="001A39DD" w:rsidRDefault="001A39DD" w:rsidP="004F6E6A"/>
    <w:p w14:paraId="77006E01" w14:textId="77777777" w:rsidR="001A39DD" w:rsidRPr="004F6E6A" w:rsidRDefault="001A39DD" w:rsidP="004F6E6A"/>
    <w:sectPr w:rsidR="001A39DD" w:rsidRPr="004F6E6A" w:rsidSect="004F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92484"/>
    <w:rsid w:val="00152569"/>
    <w:rsid w:val="0019245A"/>
    <w:rsid w:val="001A39DD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E182F"/>
    <w:rsid w:val="00754F5B"/>
    <w:rsid w:val="008164A7"/>
    <w:rsid w:val="008F7742"/>
    <w:rsid w:val="00A251A1"/>
    <w:rsid w:val="00A319F6"/>
    <w:rsid w:val="00AB7D57"/>
    <w:rsid w:val="00AD7E9A"/>
    <w:rsid w:val="00B445DF"/>
    <w:rsid w:val="00B5482C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82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2</cp:revision>
  <cp:lastPrinted>2005-09-20T09:56:00Z</cp:lastPrinted>
  <dcterms:created xsi:type="dcterms:W3CDTF">2020-01-22T21:37:00Z</dcterms:created>
  <dcterms:modified xsi:type="dcterms:W3CDTF">2020-01-22T21:37:00Z</dcterms:modified>
</cp:coreProperties>
</file>