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86" w:type="dxa"/>
        <w:tblInd w:w="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520"/>
        <w:gridCol w:w="507"/>
      </w:tblGrid>
      <w:tr w:rsidR="00CE2036" w14:paraId="5E31E84F" w14:textId="77777777" w:rsidTr="006E182F">
        <w:trPr>
          <w:cantSplit/>
          <w:trHeight w:val="362"/>
          <w:tblHeader/>
        </w:trPr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14:paraId="03DA0657" w14:textId="13695916" w:rsidR="00CE2036" w:rsidRPr="00E428E7" w:rsidRDefault="006E182F" w:rsidP="00FF20C5">
            <w:pPr>
              <w:pStyle w:val="IQ-Kopf"/>
              <w:rPr>
                <w:sz w:val="22"/>
              </w:rPr>
            </w:pPr>
            <w:r>
              <w:rPr>
                <w:sz w:val="22"/>
              </w:rPr>
              <w:t>Dr. Ulrich Paschen QM Beratung in Medizin und Wissenschaft</w:t>
            </w:r>
          </w:p>
        </w:tc>
      </w:tr>
      <w:tr w:rsidR="00CE2036" w14:paraId="7116A381" w14:textId="77777777" w:rsidTr="006E182F">
        <w:trPr>
          <w:gridAfter w:val="1"/>
          <w:wAfter w:w="507" w:type="dxa"/>
          <w:cantSplit/>
          <w:trHeight w:val="662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B16" w14:textId="77777777" w:rsidR="00CE2036" w:rsidRDefault="00152569" w:rsidP="00FF20C5">
            <w:pPr>
              <w:pStyle w:val="Kasten1"/>
            </w:pPr>
            <w:r>
              <w:rPr>
                <w:noProof/>
              </w:rPr>
              <w:drawing>
                <wp:inline distT="0" distB="0" distL="0" distR="0" wp14:anchorId="4EF6D395" wp14:editId="6E1FD497">
                  <wp:extent cx="762000" cy="523875"/>
                  <wp:effectExtent l="0" t="0" r="0" b="0"/>
                  <wp:docPr id="3" name="Bild 3" descr="G:\Aktiv\Meine Dokumente\LOGOBILD\QM_logo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ktiv\Meine Dokumente\LOGOBILD\QM_logo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369" w14:textId="4B5F4FD4" w:rsidR="00CE2036" w:rsidRDefault="00B735C0" w:rsidP="00FF20C5">
            <w:pPr>
              <w:pStyle w:val="Kasten1"/>
            </w:pPr>
            <w:r>
              <w:t>R Kammern</w:t>
            </w:r>
          </w:p>
        </w:tc>
      </w:tr>
    </w:tbl>
    <w:p w14:paraId="0C8B8D32" w14:textId="77777777" w:rsidR="00F14387" w:rsidRDefault="00F14387" w:rsidP="00F14387"/>
    <w:tbl>
      <w:tblPr>
        <w:tblW w:w="8080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2552"/>
      </w:tblGrid>
      <w:tr w:rsidR="003E307A" w:rsidRPr="003E307A" w14:paraId="3687594C" w14:textId="77777777" w:rsidTr="006E182F">
        <w:trPr>
          <w:tblHeader/>
          <w:tblCellSpacing w:w="0" w:type="dxa"/>
        </w:trPr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0B46EFC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Herausgeber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129FC1" w14:textId="77777777" w:rsidR="003E307A" w:rsidRPr="003E307A" w:rsidRDefault="003E307A" w:rsidP="003E307A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07A">
              <w:rPr>
                <w:rFonts w:ascii="Calibri" w:hAnsi="Calibri" w:cs="Calibri"/>
                <w:b/>
                <w:bCs/>
                <w:color w:val="000000"/>
                <w:szCs w:val="22"/>
              </w:rPr>
              <w:t>Guidelines</w:t>
            </w:r>
          </w:p>
        </w:tc>
      </w:tr>
      <w:tr w:rsidR="00B735C0" w:rsidRPr="003E307A" w14:paraId="69564768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799C91" w14:textId="2D4A7D06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Bundesärztekammer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7825FE" w14:textId="1DAB2234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BÄK</w:t>
            </w:r>
          </w:p>
        </w:tc>
      </w:tr>
      <w:tr w:rsidR="00B735C0" w:rsidRPr="003E307A" w14:paraId="0BAA9F48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AC56666" w14:textId="494BE242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Bundesärztekammer, Arbeitskreis "Menschliche Präparate in Sammlungen"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F629B3" w14:textId="7F33CEBF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BÄK</w:t>
            </w:r>
          </w:p>
        </w:tc>
      </w:tr>
      <w:tr w:rsidR="00B735C0" w:rsidRPr="003E307A" w14:paraId="1F5A6D04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BAD4C53" w14:textId="018F6E40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Bundesärztekammer, Arbeitskreis medizinischer Ethik-Kommissionen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55C45A" w14:textId="76854046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BÄK</w:t>
            </w:r>
          </w:p>
        </w:tc>
      </w:tr>
      <w:tr w:rsidR="00B735C0" w:rsidRPr="003E307A" w14:paraId="36A48876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14EE65" w14:textId="70FFB204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Bundesärztekammer, Arzneimittelkommission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D0A7E85" w14:textId="1C5D411C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BÄK</w:t>
            </w:r>
          </w:p>
        </w:tc>
      </w:tr>
      <w:tr w:rsidR="00B735C0" w:rsidRPr="003E307A" w14:paraId="06C372FA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113F008" w14:textId="40979A2D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Bundesärztekammer, Wissenschaftlicher Beirat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EC4297" w14:textId="1302835F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BÄK</w:t>
            </w:r>
          </w:p>
        </w:tc>
      </w:tr>
      <w:tr w:rsidR="00B735C0" w:rsidRPr="003E307A" w14:paraId="66045E69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1E8550" w14:textId="627690E0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Bundesärztekammer, Zentrale Ethik- Kommission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4ED1326" w14:textId="79A0D882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BÄK</w:t>
            </w:r>
          </w:p>
        </w:tc>
      </w:tr>
      <w:tr w:rsidR="00B735C0" w:rsidRPr="003E307A" w14:paraId="0D56CA14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0A6D888" w14:textId="2A9EEC16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Bundesärztekammer, Zentralstelle der Deutschen Ärzteschaft zur Qualitätssicherung in der Medizin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BCDB2F2" w14:textId="2DD3E162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BÄK, ÄZQ</w:t>
            </w:r>
          </w:p>
        </w:tc>
      </w:tr>
      <w:tr w:rsidR="00B735C0" w:rsidRPr="003E307A" w14:paraId="7B3EA0A7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59324C6" w14:textId="347A3AD4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Ärztekammer Hamburg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F6B306" w14:textId="502FA2C4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LÄK HH</w:t>
            </w:r>
          </w:p>
        </w:tc>
      </w:tr>
      <w:tr w:rsidR="00B735C0" w:rsidRPr="003E307A" w14:paraId="76675E9F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CA61EB4" w14:textId="4E842B8B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Ärztekammer Niedersachsen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BF4B8ED" w14:textId="3F875461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 xml:space="preserve">LÄK </w:t>
            </w:r>
            <w:proofErr w:type="spellStart"/>
            <w:r w:rsidRPr="00B735C0">
              <w:rPr>
                <w:rFonts w:ascii="Calibri" w:hAnsi="Calibri" w:cs="Calibri"/>
                <w:color w:val="000000"/>
                <w:szCs w:val="22"/>
              </w:rPr>
              <w:t>Nds</w:t>
            </w:r>
            <w:proofErr w:type="spellEnd"/>
          </w:p>
        </w:tc>
      </w:tr>
      <w:tr w:rsidR="00B735C0" w:rsidRPr="003E307A" w14:paraId="58929B1E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6A5E3C8" w14:textId="45BCE1C2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Bundesapothekerkammer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52070C2" w14:textId="7A2DA51E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BAK</w:t>
            </w:r>
          </w:p>
        </w:tc>
      </w:tr>
      <w:tr w:rsidR="00B735C0" w:rsidRPr="003E307A" w14:paraId="09278DF1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55A32C" w14:textId="44246157" w:rsidR="00B735C0" w:rsidRPr="006E182F" w:rsidRDefault="00B735C0" w:rsidP="00B735C0">
            <w:pPr>
              <w:spacing w:before="0" w:line="240" w:lineRule="auto"/>
              <w:rPr>
                <w:rFonts w:cs="Calibri"/>
                <w:color w:val="000000"/>
                <w:szCs w:val="22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Apothekerkammer Berlin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F617738" w14:textId="58B0E44B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B735C0" w:rsidRPr="003E307A" w14:paraId="01EF19B0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D7D0DEC" w14:textId="42B720BF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Apothekerkammer Hamburg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8BF97D" w14:textId="06700693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B735C0">
              <w:rPr>
                <w:rFonts w:ascii="Calibri" w:hAnsi="Calibri" w:cs="Calibri"/>
                <w:color w:val="000000"/>
                <w:szCs w:val="22"/>
              </w:rPr>
              <w:t>ApKaH</w:t>
            </w:r>
            <w:proofErr w:type="spellEnd"/>
          </w:p>
        </w:tc>
      </w:tr>
      <w:tr w:rsidR="00B735C0" w:rsidRPr="003E307A" w14:paraId="3A030FA0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B93048" w14:textId="12B8D7F3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Apothekerkammer Mecklenburg-Vorpommern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77E0E9A" w14:textId="1A97CA28" w:rsidR="00B735C0" w:rsidRPr="006E182F" w:rsidRDefault="00B735C0" w:rsidP="00B735C0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B735C0" w:rsidRPr="003E307A" w14:paraId="553C4074" w14:textId="77777777" w:rsidTr="006E182F">
        <w:trPr>
          <w:tblCellSpacing w:w="0" w:type="dxa"/>
        </w:trPr>
        <w:tc>
          <w:tcPr>
            <w:tcW w:w="55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27B3356" w14:textId="58412EA3" w:rsidR="00B735C0" w:rsidRPr="006E182F" w:rsidRDefault="00B735C0" w:rsidP="00B735C0">
            <w:pPr>
              <w:spacing w:before="0" w:after="160" w:line="259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735C0">
              <w:rPr>
                <w:rFonts w:ascii="Calibri" w:hAnsi="Calibri" w:cs="Calibri"/>
                <w:color w:val="000000"/>
                <w:szCs w:val="22"/>
              </w:rPr>
              <w:t>Apothekerkammer Nordrhein</w:t>
            </w:r>
          </w:p>
        </w:tc>
        <w:tc>
          <w:tcPr>
            <w:tcW w:w="2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6D2549" w14:textId="61DD9C81" w:rsidR="00B735C0" w:rsidRPr="006E182F" w:rsidRDefault="00B735C0" w:rsidP="00B735C0">
            <w:pPr>
              <w:spacing w:before="0" w:after="160" w:line="259" w:lineRule="auto"/>
              <w:rPr>
                <w:rFonts w:eastAsiaTheme="minorHAnsi" w:cstheme="minorBidi"/>
                <w:szCs w:val="22"/>
                <w:lang w:eastAsia="en-US"/>
              </w:rPr>
            </w:pPr>
          </w:p>
        </w:tc>
      </w:tr>
    </w:tbl>
    <w:p w14:paraId="06192AD5" w14:textId="77777777" w:rsidR="00754F5B" w:rsidRDefault="00754F5B" w:rsidP="004F6E6A">
      <w:pPr>
        <w:pStyle w:val="Kastenunterschrift"/>
        <w:pBdr>
          <w:bottom w:val="single" w:sz="4" w:space="0" w:color="auto"/>
        </w:pBdr>
        <w:ind w:right="-567"/>
      </w:pPr>
    </w:p>
    <w:p w14:paraId="17DF1AA3" w14:textId="57A7073E" w:rsidR="00B735C0" w:rsidRPr="004F6E6A" w:rsidRDefault="004F6E6A" w:rsidP="004F6E6A">
      <w:r>
        <w:t xml:space="preserve">Freigabe: 2020-01-21 </w:t>
      </w:r>
      <w:r>
        <w:tab/>
      </w:r>
      <w:r>
        <w:tab/>
      </w:r>
      <w:r>
        <w:tab/>
      </w:r>
      <w:r>
        <w:tab/>
      </w:r>
      <w:r>
        <w:tab/>
        <w:t>U. Paschen</w:t>
      </w:r>
      <w:bookmarkStart w:id="0" w:name="_GoBack"/>
      <w:bookmarkEnd w:id="0"/>
    </w:p>
    <w:sectPr w:rsidR="00B735C0" w:rsidRPr="004F6E6A" w:rsidSect="004F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559" w:bottom="1418" w:left="1276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4059" w14:textId="77777777" w:rsidR="004F6E6A" w:rsidRDefault="004F6E6A">
      <w:pPr>
        <w:spacing w:before="0" w:line="240" w:lineRule="auto"/>
      </w:pPr>
      <w:r>
        <w:separator/>
      </w:r>
    </w:p>
  </w:endnote>
  <w:endnote w:type="continuationSeparator" w:id="0">
    <w:p w14:paraId="28A659CE" w14:textId="77777777" w:rsidR="004F6E6A" w:rsidRDefault="004F6E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276E" w14:textId="77777777" w:rsidR="004F6E6A" w:rsidRDefault="004F6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6DE6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774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7AD7" w14:textId="58F03DB1" w:rsidR="00385C32" w:rsidRDefault="00385C32">
    <w:pPr>
      <w:pStyle w:val="Fuzeile"/>
    </w:pPr>
    <w:r>
      <w:rPr>
        <w:vertAlign w:val="superscript"/>
      </w:rPr>
      <w:sym w:font="Symbol" w:char="F0D3"/>
    </w:r>
    <w:r w:rsidR="00152569">
      <w:t>Dr. U. Paschen</w:t>
    </w:r>
    <w:r>
      <w:t xml:space="preserve"> 20</w:t>
    </w:r>
    <w:r w:rsidR="004F6E6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A069" w14:textId="77777777" w:rsidR="004F6E6A" w:rsidRDefault="004F6E6A">
      <w:pPr>
        <w:spacing w:before="0" w:line="240" w:lineRule="auto"/>
      </w:pPr>
      <w:r>
        <w:separator/>
      </w:r>
    </w:p>
  </w:footnote>
  <w:footnote w:type="continuationSeparator" w:id="0">
    <w:p w14:paraId="731B734C" w14:textId="77777777" w:rsidR="004F6E6A" w:rsidRDefault="004F6E6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E030" w14:textId="77777777" w:rsidR="004F6E6A" w:rsidRDefault="004F6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AA65" w14:textId="77777777" w:rsidR="00385C32" w:rsidRDefault="00CE2036">
    <w:pPr>
      <w:pStyle w:val="Kopfzeile"/>
    </w:pPr>
    <w:r>
      <w:t>GHP</w:t>
    </w:r>
    <w:r w:rsidRPr="00547C41">
      <w:rPr>
        <w:vertAlign w:val="superscript"/>
      </w:rPr>
      <w:t xml:space="preserve">® </w:t>
    </w:r>
    <w:r>
      <w:t>A</w:t>
    </w:r>
    <w:r w:rsidR="004F6E6A">
      <w:t>nerkannte Regeln Liste der Herausgeber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0A14" w14:textId="77777777" w:rsidR="004F6E6A" w:rsidRPr="006E182F" w:rsidRDefault="004F6E6A" w:rsidP="006E18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6A"/>
    <w:rsid w:val="00092484"/>
    <w:rsid w:val="00152569"/>
    <w:rsid w:val="0019245A"/>
    <w:rsid w:val="00385C32"/>
    <w:rsid w:val="00395023"/>
    <w:rsid w:val="003C382E"/>
    <w:rsid w:val="003E307A"/>
    <w:rsid w:val="0046417F"/>
    <w:rsid w:val="00491571"/>
    <w:rsid w:val="004A1738"/>
    <w:rsid w:val="004D00C9"/>
    <w:rsid w:val="004F6E6A"/>
    <w:rsid w:val="00540DEB"/>
    <w:rsid w:val="00547C41"/>
    <w:rsid w:val="005751E0"/>
    <w:rsid w:val="005959A2"/>
    <w:rsid w:val="005B54D3"/>
    <w:rsid w:val="00624A3B"/>
    <w:rsid w:val="006E182F"/>
    <w:rsid w:val="00754F5B"/>
    <w:rsid w:val="008164A7"/>
    <w:rsid w:val="008F7742"/>
    <w:rsid w:val="00A251A1"/>
    <w:rsid w:val="00A319F6"/>
    <w:rsid w:val="00AB7D57"/>
    <w:rsid w:val="00AD7E9A"/>
    <w:rsid w:val="00B445DF"/>
    <w:rsid w:val="00B5482C"/>
    <w:rsid w:val="00B735C0"/>
    <w:rsid w:val="00CE2036"/>
    <w:rsid w:val="00D44B8B"/>
    <w:rsid w:val="00D551B8"/>
    <w:rsid w:val="00D6612A"/>
    <w:rsid w:val="00D903C5"/>
    <w:rsid w:val="00DC337A"/>
    <w:rsid w:val="00E411D1"/>
    <w:rsid w:val="00E428E7"/>
    <w:rsid w:val="00E9672C"/>
    <w:rsid w:val="00ED7172"/>
    <w:rsid w:val="00F14387"/>
    <w:rsid w:val="00F85FB5"/>
    <w:rsid w:val="00FE0480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7CBE63"/>
  <w15:chartTrackingRefBased/>
  <w15:docId w15:val="{3087BC53-08D5-4B47-88B0-9ED708A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4A7"/>
    <w:pPr>
      <w:spacing w:before="120" w:line="280" w:lineRule="atLeast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autoRedefine/>
    <w:qFormat/>
    <w:rsid w:val="005751E0"/>
    <w:pPr>
      <w:spacing w:after="120" w:line="240" w:lineRule="auto"/>
      <w:jc w:val="center"/>
    </w:pPr>
    <w:rPr>
      <w:rFonts w:ascii="AvantGarde Bk BT" w:hAnsi="AvantGarde Bk BT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paragraph" w:customStyle="1" w:styleId="Linie">
    <w:name w:val="Linie"/>
    <w:basedOn w:val="Standard"/>
    <w:qFormat/>
    <w:rsid w:val="00AD7E9A"/>
    <w:pPr>
      <w:spacing w:before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ktiv\Vorlagen\SOPsVAs\GHP_QM_An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GHP_QM_Anlage.dotx</Template>
  <TotalTime>0</TotalTime>
  <Pages>1</Pages>
  <Words>74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U. Paschen</dc:creator>
  <cp:keywords/>
  <cp:lastModifiedBy>U. Paschen</cp:lastModifiedBy>
  <cp:revision>2</cp:revision>
  <cp:lastPrinted>2005-09-20T09:56:00Z</cp:lastPrinted>
  <dcterms:created xsi:type="dcterms:W3CDTF">2020-01-22T21:01:00Z</dcterms:created>
  <dcterms:modified xsi:type="dcterms:W3CDTF">2020-01-22T21:01:00Z</dcterms:modified>
</cp:coreProperties>
</file>