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5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13325"/>
      </w:tblGrid>
      <w:tr w:rsidR="00CE2036" w14:paraId="7BFF3992" w14:textId="77777777" w:rsidTr="000430DE">
        <w:tblPrEx>
          <w:tblCellMar>
            <w:top w:w="0" w:type="dxa"/>
            <w:bottom w:w="0" w:type="dxa"/>
          </w:tblCellMar>
        </w:tblPrEx>
        <w:trPr>
          <w:cantSplit/>
          <w:trHeight w:val="362"/>
          <w:tblHeader/>
        </w:trPr>
        <w:tc>
          <w:tcPr>
            <w:tcW w:w="14885" w:type="dxa"/>
            <w:gridSpan w:val="2"/>
            <w:tcBorders>
              <w:bottom w:val="single" w:sz="4" w:space="0" w:color="auto"/>
            </w:tcBorders>
            <w:vAlign w:val="center"/>
          </w:tcPr>
          <w:p w14:paraId="37C78327" w14:textId="77777777" w:rsidR="00CE2036" w:rsidRPr="00E428E7" w:rsidRDefault="00B7485C" w:rsidP="00BC0D5F">
            <w:pPr>
              <w:pStyle w:val="IQ-Kopf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 xml:space="preserve">Anlage </w:t>
            </w:r>
            <w:r w:rsidR="00BC0D5F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="00EA7E93">
              <w:rPr>
                <w:sz w:val="22"/>
              </w:rPr>
              <w:t>zu VA 3.</w:t>
            </w:r>
            <w:r w:rsidR="004F4E18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  <w:r w:rsidR="00EA7E93">
              <w:rPr>
                <w:sz w:val="22"/>
              </w:rPr>
              <w:t>09</w:t>
            </w:r>
          </w:p>
        </w:tc>
      </w:tr>
      <w:tr w:rsidR="00CE2036" w14:paraId="5070AEDE" w14:textId="77777777" w:rsidTr="00BC0D5F">
        <w:tblPrEx>
          <w:tblCellMar>
            <w:top w:w="0" w:type="dxa"/>
            <w:bottom w:w="0" w:type="dxa"/>
          </w:tblCellMar>
        </w:tblPrEx>
        <w:trPr>
          <w:cantSplit/>
          <w:trHeight w:val="662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7E0B" w14:textId="77777777" w:rsidR="00CE2036" w:rsidRDefault="0068605E" w:rsidP="00FF20C5">
            <w:pPr>
              <w:pStyle w:val="Kasten1"/>
            </w:pPr>
            <w:r>
              <w:pict w14:anchorId="1E8B0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in">
                  <v:imagedata r:id="rId8" o:title="GHP_D_Logo"/>
                </v:shape>
              </w:pic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23F7" w14:textId="77777777" w:rsidR="00CE2036" w:rsidRDefault="00CE2036" w:rsidP="00B7485C">
            <w:pPr>
              <w:pStyle w:val="Kasten1"/>
            </w:pPr>
            <w:r>
              <w:t>A</w:t>
            </w:r>
            <w:r w:rsidR="00B7485C">
              <w:t>udit-Matrix</w:t>
            </w:r>
            <w:r w:rsidR="000430DE">
              <w:t xml:space="preserve"> </w:t>
            </w:r>
            <w:r w:rsidR="00BC0D5F">
              <w:t xml:space="preserve">für das Jahr </w:t>
            </w:r>
          </w:p>
        </w:tc>
      </w:tr>
    </w:tbl>
    <w:p w14:paraId="0DF16979" w14:textId="77777777" w:rsidR="00F14387" w:rsidRDefault="00F14387" w:rsidP="00F14387"/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236"/>
        <w:gridCol w:w="318"/>
        <w:gridCol w:w="15"/>
        <w:gridCol w:w="543"/>
        <w:gridCol w:w="24"/>
        <w:gridCol w:w="529"/>
        <w:gridCol w:w="38"/>
        <w:gridCol w:w="516"/>
        <w:gridCol w:w="51"/>
        <w:gridCol w:w="505"/>
        <w:gridCol w:w="62"/>
        <w:gridCol w:w="425"/>
        <w:gridCol w:w="68"/>
        <w:gridCol w:w="499"/>
        <w:gridCol w:w="56"/>
        <w:gridCol w:w="511"/>
        <w:gridCol w:w="45"/>
        <w:gridCol w:w="522"/>
        <w:gridCol w:w="33"/>
        <w:gridCol w:w="534"/>
        <w:gridCol w:w="22"/>
        <w:gridCol w:w="545"/>
        <w:gridCol w:w="10"/>
        <w:gridCol w:w="557"/>
        <w:gridCol w:w="555"/>
        <w:gridCol w:w="13"/>
        <w:gridCol w:w="542"/>
        <w:gridCol w:w="25"/>
        <w:gridCol w:w="531"/>
        <w:gridCol w:w="36"/>
        <w:gridCol w:w="520"/>
        <w:gridCol w:w="47"/>
        <w:gridCol w:w="508"/>
        <w:gridCol w:w="59"/>
        <w:gridCol w:w="496"/>
        <w:gridCol w:w="71"/>
        <w:gridCol w:w="484"/>
        <w:gridCol w:w="83"/>
        <w:gridCol w:w="426"/>
        <w:gridCol w:w="47"/>
        <w:gridCol w:w="519"/>
        <w:gridCol w:w="36"/>
        <w:gridCol w:w="531"/>
        <w:gridCol w:w="24"/>
        <w:gridCol w:w="543"/>
        <w:gridCol w:w="12"/>
        <w:gridCol w:w="556"/>
      </w:tblGrid>
      <w:tr w:rsidR="00A41957" w14:paraId="04F3B08A" w14:textId="77777777" w:rsidTr="00A41957">
        <w:trPr>
          <w:trHeight w:val="283"/>
          <w:tblHeader/>
        </w:trPr>
        <w:tc>
          <w:tcPr>
            <w:tcW w:w="1557" w:type="dxa"/>
          </w:tcPr>
          <w:p w14:paraId="0167ECE0" w14:textId="77777777" w:rsidR="000430DE" w:rsidRDefault="000430DE" w:rsidP="00F14387">
            <w:r w:rsidRPr="00410351">
              <w:rPr>
                <w:rFonts w:ascii="AvantGarde Md BT" w:hAnsi="AvantGarde Md BT"/>
              </w:rPr>
              <w:t>Kap</w:t>
            </w:r>
            <w:r w:rsidRPr="00410351">
              <w:rPr>
                <w:rFonts w:ascii="AvantGarde Md BT" w:hAnsi="AvantGarde Md BT"/>
              </w:rPr>
              <w:t>i</w:t>
            </w:r>
            <w:r w:rsidRPr="00410351">
              <w:rPr>
                <w:rFonts w:ascii="AvantGarde Md BT" w:hAnsi="AvantGarde Md BT"/>
              </w:rPr>
              <w:t>tel</w:t>
            </w:r>
            <w:r>
              <w:t xml:space="preserve"> </w:t>
            </w:r>
            <w:r w:rsidRPr="00410351">
              <w:sym w:font="Wingdings 2" w:char="F041"/>
            </w:r>
          </w:p>
        </w:tc>
        <w:tc>
          <w:tcPr>
            <w:tcW w:w="554" w:type="dxa"/>
            <w:gridSpan w:val="2"/>
          </w:tcPr>
          <w:p w14:paraId="0AF6FD68" w14:textId="77777777" w:rsidR="000430DE" w:rsidRDefault="000430DE" w:rsidP="00F14387">
            <w:r>
              <w:t>1</w:t>
            </w:r>
            <w:r w:rsidR="00757117">
              <w:t>.1</w:t>
            </w:r>
          </w:p>
        </w:tc>
        <w:tc>
          <w:tcPr>
            <w:tcW w:w="558" w:type="dxa"/>
            <w:gridSpan w:val="2"/>
          </w:tcPr>
          <w:p w14:paraId="406442D1" w14:textId="77777777" w:rsidR="000430DE" w:rsidRDefault="00757117" w:rsidP="00F14387">
            <w:r>
              <w:t>1.2</w:t>
            </w:r>
          </w:p>
        </w:tc>
        <w:tc>
          <w:tcPr>
            <w:tcW w:w="553" w:type="dxa"/>
            <w:gridSpan w:val="2"/>
          </w:tcPr>
          <w:p w14:paraId="61642E91" w14:textId="77777777" w:rsidR="000430DE" w:rsidRDefault="00757117" w:rsidP="00F14387">
            <w:r>
              <w:t>1.3</w:t>
            </w:r>
          </w:p>
        </w:tc>
        <w:tc>
          <w:tcPr>
            <w:tcW w:w="554" w:type="dxa"/>
            <w:gridSpan w:val="2"/>
          </w:tcPr>
          <w:p w14:paraId="5B5B62B7" w14:textId="77777777" w:rsidR="000430DE" w:rsidRDefault="000430DE" w:rsidP="00F14387">
            <w:r>
              <w:t>2</w:t>
            </w:r>
            <w:r w:rsidR="00757117">
              <w:t>.1</w:t>
            </w:r>
          </w:p>
        </w:tc>
        <w:tc>
          <w:tcPr>
            <w:tcW w:w="556" w:type="dxa"/>
            <w:gridSpan w:val="2"/>
          </w:tcPr>
          <w:p w14:paraId="5BE6F1DA" w14:textId="77777777" w:rsidR="000430DE" w:rsidRDefault="00757117" w:rsidP="00F14387">
            <w:r>
              <w:t>2.2</w:t>
            </w:r>
          </w:p>
        </w:tc>
        <w:tc>
          <w:tcPr>
            <w:tcW w:w="555" w:type="dxa"/>
            <w:gridSpan w:val="3"/>
          </w:tcPr>
          <w:p w14:paraId="45D91D33" w14:textId="77777777" w:rsidR="000430DE" w:rsidRDefault="00757117" w:rsidP="00F14387">
            <w:r>
              <w:t>2.3</w:t>
            </w:r>
          </w:p>
        </w:tc>
        <w:tc>
          <w:tcPr>
            <w:tcW w:w="555" w:type="dxa"/>
            <w:gridSpan w:val="2"/>
          </w:tcPr>
          <w:p w14:paraId="354201AC" w14:textId="77777777" w:rsidR="000430DE" w:rsidRDefault="00757117" w:rsidP="00F14387">
            <w:r>
              <w:t>2.4</w:t>
            </w:r>
          </w:p>
        </w:tc>
        <w:tc>
          <w:tcPr>
            <w:tcW w:w="556" w:type="dxa"/>
            <w:gridSpan w:val="2"/>
          </w:tcPr>
          <w:p w14:paraId="4046FCA6" w14:textId="77777777" w:rsidR="000430DE" w:rsidRDefault="00757117" w:rsidP="00F14387">
            <w:r>
              <w:t>2.5</w:t>
            </w:r>
          </w:p>
        </w:tc>
        <w:tc>
          <w:tcPr>
            <w:tcW w:w="555" w:type="dxa"/>
            <w:gridSpan w:val="2"/>
          </w:tcPr>
          <w:p w14:paraId="7E574BFC" w14:textId="77777777" w:rsidR="000430DE" w:rsidRDefault="000430DE" w:rsidP="00F14387">
            <w:r>
              <w:t>3</w:t>
            </w:r>
            <w:r w:rsidR="00757117">
              <w:t>.1</w:t>
            </w:r>
          </w:p>
        </w:tc>
        <w:tc>
          <w:tcPr>
            <w:tcW w:w="556" w:type="dxa"/>
            <w:gridSpan w:val="2"/>
          </w:tcPr>
          <w:p w14:paraId="760B0106" w14:textId="77777777" w:rsidR="000430DE" w:rsidRDefault="00757117" w:rsidP="00F14387">
            <w:r>
              <w:t>3.2</w:t>
            </w:r>
          </w:p>
        </w:tc>
        <w:tc>
          <w:tcPr>
            <w:tcW w:w="555" w:type="dxa"/>
            <w:gridSpan w:val="2"/>
          </w:tcPr>
          <w:p w14:paraId="1F333466" w14:textId="77777777" w:rsidR="000430DE" w:rsidRDefault="00757117" w:rsidP="00F14387">
            <w:r>
              <w:t>3.3</w:t>
            </w:r>
          </w:p>
        </w:tc>
        <w:tc>
          <w:tcPr>
            <w:tcW w:w="557" w:type="dxa"/>
          </w:tcPr>
          <w:p w14:paraId="0A6DF238" w14:textId="77777777" w:rsidR="000430DE" w:rsidRDefault="00757117" w:rsidP="00F14387">
            <w:r>
              <w:t>3.4</w:t>
            </w:r>
          </w:p>
        </w:tc>
        <w:tc>
          <w:tcPr>
            <w:tcW w:w="555" w:type="dxa"/>
          </w:tcPr>
          <w:p w14:paraId="36F1F48F" w14:textId="77777777" w:rsidR="000430DE" w:rsidRDefault="00757117" w:rsidP="00F14387">
            <w:r>
              <w:t>3.5</w:t>
            </w:r>
          </w:p>
        </w:tc>
        <w:tc>
          <w:tcPr>
            <w:tcW w:w="555" w:type="dxa"/>
            <w:gridSpan w:val="2"/>
          </w:tcPr>
          <w:p w14:paraId="7B3FDDD9" w14:textId="77777777" w:rsidR="000430DE" w:rsidRDefault="00757117" w:rsidP="00F14387">
            <w:r>
              <w:t>3.6</w:t>
            </w:r>
          </w:p>
        </w:tc>
        <w:tc>
          <w:tcPr>
            <w:tcW w:w="556" w:type="dxa"/>
            <w:gridSpan w:val="2"/>
          </w:tcPr>
          <w:p w14:paraId="5C2ECE1C" w14:textId="77777777" w:rsidR="000430DE" w:rsidRDefault="00757117" w:rsidP="00F14387">
            <w:r>
              <w:t>3.7</w:t>
            </w:r>
          </w:p>
        </w:tc>
        <w:tc>
          <w:tcPr>
            <w:tcW w:w="556" w:type="dxa"/>
            <w:gridSpan w:val="2"/>
          </w:tcPr>
          <w:p w14:paraId="0AA5E0D1" w14:textId="77777777" w:rsidR="000430DE" w:rsidRDefault="000430DE" w:rsidP="00F14387">
            <w:r>
              <w:t>4</w:t>
            </w:r>
            <w:r w:rsidR="00757117">
              <w:t>.1</w:t>
            </w:r>
          </w:p>
        </w:tc>
        <w:tc>
          <w:tcPr>
            <w:tcW w:w="555" w:type="dxa"/>
            <w:gridSpan w:val="2"/>
          </w:tcPr>
          <w:p w14:paraId="18AE60D5" w14:textId="77777777" w:rsidR="000430DE" w:rsidRDefault="00757117" w:rsidP="00F14387">
            <w:r>
              <w:t>4.2</w:t>
            </w:r>
          </w:p>
        </w:tc>
        <w:tc>
          <w:tcPr>
            <w:tcW w:w="555" w:type="dxa"/>
            <w:gridSpan w:val="2"/>
          </w:tcPr>
          <w:p w14:paraId="74C599FA" w14:textId="77777777" w:rsidR="000430DE" w:rsidRDefault="00757117" w:rsidP="00F14387">
            <w:r>
              <w:t>4.3</w:t>
            </w:r>
          </w:p>
        </w:tc>
        <w:tc>
          <w:tcPr>
            <w:tcW w:w="555" w:type="dxa"/>
            <w:gridSpan w:val="2"/>
          </w:tcPr>
          <w:p w14:paraId="5BB0FA6A" w14:textId="77777777" w:rsidR="000430DE" w:rsidRDefault="000430DE" w:rsidP="00F14387">
            <w:r>
              <w:t>5</w:t>
            </w:r>
            <w:r w:rsidR="00757117">
              <w:t>.1</w:t>
            </w:r>
          </w:p>
        </w:tc>
        <w:tc>
          <w:tcPr>
            <w:tcW w:w="556" w:type="dxa"/>
            <w:gridSpan w:val="3"/>
          </w:tcPr>
          <w:p w14:paraId="2F83923F" w14:textId="77777777" w:rsidR="000430DE" w:rsidRDefault="00757117" w:rsidP="00F14387">
            <w:r>
              <w:t>5.2</w:t>
            </w:r>
          </w:p>
        </w:tc>
        <w:tc>
          <w:tcPr>
            <w:tcW w:w="555" w:type="dxa"/>
            <w:gridSpan w:val="2"/>
          </w:tcPr>
          <w:p w14:paraId="658E3747" w14:textId="77777777" w:rsidR="000430DE" w:rsidRDefault="00757117" w:rsidP="00F14387">
            <w:r>
              <w:t>5.3</w:t>
            </w:r>
          </w:p>
        </w:tc>
        <w:tc>
          <w:tcPr>
            <w:tcW w:w="555" w:type="dxa"/>
            <w:gridSpan w:val="2"/>
          </w:tcPr>
          <w:p w14:paraId="1BEB8812" w14:textId="77777777" w:rsidR="000430DE" w:rsidRDefault="00757117" w:rsidP="00F14387">
            <w:r>
              <w:t>5.4</w:t>
            </w:r>
          </w:p>
        </w:tc>
        <w:tc>
          <w:tcPr>
            <w:tcW w:w="555" w:type="dxa"/>
            <w:gridSpan w:val="2"/>
          </w:tcPr>
          <w:p w14:paraId="35CFD5E2" w14:textId="77777777" w:rsidR="000430DE" w:rsidRDefault="000430DE" w:rsidP="00F14387">
            <w:r>
              <w:t>6</w:t>
            </w:r>
          </w:p>
        </w:tc>
        <w:tc>
          <w:tcPr>
            <w:tcW w:w="556" w:type="dxa"/>
          </w:tcPr>
          <w:p w14:paraId="014D138D" w14:textId="77777777" w:rsidR="000430DE" w:rsidRDefault="000430DE" w:rsidP="000430DE">
            <w:r>
              <w:t>xx</w:t>
            </w:r>
          </w:p>
        </w:tc>
      </w:tr>
      <w:tr w:rsidR="000430DE" w14:paraId="086B1E0D" w14:textId="77777777" w:rsidTr="00A41957">
        <w:trPr>
          <w:gridAfter w:val="46"/>
          <w:wAfter w:w="13092" w:type="dxa"/>
        </w:trPr>
        <w:tc>
          <w:tcPr>
            <w:tcW w:w="1557" w:type="dxa"/>
          </w:tcPr>
          <w:p w14:paraId="13C846F9" w14:textId="77777777" w:rsidR="000430DE" w:rsidRPr="000430DE" w:rsidRDefault="000430DE" w:rsidP="00F14387">
            <w:pPr>
              <w:rPr>
                <w:sz w:val="20"/>
              </w:rPr>
            </w:pPr>
            <w:r w:rsidRPr="000430DE">
              <w:rPr>
                <w:rFonts w:ascii="AvantGarde Md BT" w:hAnsi="AvantGarde Md BT"/>
                <w:sz w:val="20"/>
              </w:rPr>
              <w:t>Abte</w:t>
            </w:r>
            <w:r w:rsidRPr="000430DE">
              <w:rPr>
                <w:rFonts w:ascii="AvantGarde Md BT" w:hAnsi="AvantGarde Md BT"/>
                <w:sz w:val="20"/>
              </w:rPr>
              <w:t>i</w:t>
            </w:r>
            <w:r w:rsidRPr="000430DE">
              <w:rPr>
                <w:rFonts w:ascii="AvantGarde Md BT" w:hAnsi="AvantGarde Md BT"/>
                <w:sz w:val="20"/>
              </w:rPr>
              <w:t xml:space="preserve">lung </w:t>
            </w:r>
            <w:r w:rsidRPr="000430DE">
              <w:rPr>
                <w:sz w:val="20"/>
              </w:rPr>
              <w:sym w:font="Wingdings 2" w:char="F049"/>
            </w:r>
          </w:p>
        </w:tc>
        <w:tc>
          <w:tcPr>
            <w:tcW w:w="236" w:type="dxa"/>
          </w:tcPr>
          <w:p w14:paraId="05577D35" w14:textId="77777777" w:rsidR="000430DE" w:rsidRDefault="000430DE" w:rsidP="00F14387"/>
        </w:tc>
      </w:tr>
      <w:tr w:rsidR="00A41957" w14:paraId="12089AE3" w14:textId="77777777" w:rsidTr="00A41957">
        <w:trPr>
          <w:trHeight w:val="737"/>
        </w:trPr>
        <w:tc>
          <w:tcPr>
            <w:tcW w:w="1557" w:type="dxa"/>
          </w:tcPr>
          <w:p w14:paraId="106C7C73" w14:textId="77777777" w:rsidR="00EC3CDA" w:rsidRPr="00FC535F" w:rsidRDefault="00EC3CDA" w:rsidP="00E36CBD">
            <w:r>
              <w:t>Verwa</w:t>
            </w:r>
            <w:r>
              <w:t>l</w:t>
            </w:r>
            <w:r>
              <w:t>tung</w:t>
            </w:r>
          </w:p>
        </w:tc>
        <w:tc>
          <w:tcPr>
            <w:tcW w:w="554" w:type="dxa"/>
            <w:gridSpan w:val="2"/>
          </w:tcPr>
          <w:p w14:paraId="2CEEF564" w14:textId="77777777" w:rsidR="00EC3CDA" w:rsidRDefault="00EC3CDA" w:rsidP="00F14387"/>
        </w:tc>
        <w:tc>
          <w:tcPr>
            <w:tcW w:w="558" w:type="dxa"/>
            <w:gridSpan w:val="2"/>
          </w:tcPr>
          <w:p w14:paraId="6648D067" w14:textId="77777777" w:rsidR="00EC3CDA" w:rsidRDefault="00EC3CDA" w:rsidP="00F14387"/>
        </w:tc>
        <w:tc>
          <w:tcPr>
            <w:tcW w:w="553" w:type="dxa"/>
            <w:gridSpan w:val="2"/>
          </w:tcPr>
          <w:p w14:paraId="126FF1FD" w14:textId="77777777" w:rsidR="00EC3CDA" w:rsidRDefault="00EC3CDA" w:rsidP="00F14387"/>
        </w:tc>
        <w:tc>
          <w:tcPr>
            <w:tcW w:w="554" w:type="dxa"/>
            <w:gridSpan w:val="2"/>
          </w:tcPr>
          <w:p w14:paraId="6BA31FF8" w14:textId="77777777" w:rsidR="00EC3CDA" w:rsidRDefault="00EC3CDA" w:rsidP="00F14387"/>
        </w:tc>
        <w:tc>
          <w:tcPr>
            <w:tcW w:w="556" w:type="dxa"/>
            <w:gridSpan w:val="2"/>
          </w:tcPr>
          <w:p w14:paraId="6C0E5B9C" w14:textId="77777777" w:rsidR="00EC3CDA" w:rsidRDefault="00EC3CDA" w:rsidP="00F14387"/>
        </w:tc>
        <w:tc>
          <w:tcPr>
            <w:tcW w:w="555" w:type="dxa"/>
            <w:gridSpan w:val="3"/>
          </w:tcPr>
          <w:p w14:paraId="7DDD6CE0" w14:textId="77777777" w:rsidR="00EC3CDA" w:rsidRDefault="00EC3CDA" w:rsidP="00F14387"/>
        </w:tc>
        <w:tc>
          <w:tcPr>
            <w:tcW w:w="555" w:type="dxa"/>
            <w:gridSpan w:val="2"/>
          </w:tcPr>
          <w:p w14:paraId="32A6BB4C" w14:textId="77777777" w:rsidR="00EC3CDA" w:rsidRDefault="00EC3CDA" w:rsidP="00F14387"/>
        </w:tc>
        <w:tc>
          <w:tcPr>
            <w:tcW w:w="556" w:type="dxa"/>
            <w:gridSpan w:val="2"/>
          </w:tcPr>
          <w:p w14:paraId="416C1811" w14:textId="77777777" w:rsidR="00EC3CDA" w:rsidRDefault="00EC3CDA" w:rsidP="00F14387"/>
        </w:tc>
        <w:tc>
          <w:tcPr>
            <w:tcW w:w="555" w:type="dxa"/>
            <w:gridSpan w:val="2"/>
          </w:tcPr>
          <w:p w14:paraId="6AE42CA0" w14:textId="77777777" w:rsidR="00EC3CDA" w:rsidRDefault="00EC3CDA" w:rsidP="00F14387"/>
        </w:tc>
        <w:tc>
          <w:tcPr>
            <w:tcW w:w="556" w:type="dxa"/>
            <w:gridSpan w:val="2"/>
          </w:tcPr>
          <w:p w14:paraId="4E90D7E8" w14:textId="77777777" w:rsidR="00EC3CDA" w:rsidRDefault="00EC3CDA" w:rsidP="00F14387"/>
        </w:tc>
        <w:tc>
          <w:tcPr>
            <w:tcW w:w="555" w:type="dxa"/>
            <w:gridSpan w:val="2"/>
          </w:tcPr>
          <w:p w14:paraId="25B7BAC5" w14:textId="77777777" w:rsidR="00EC3CDA" w:rsidRDefault="00EC3CDA" w:rsidP="00F14387"/>
        </w:tc>
        <w:tc>
          <w:tcPr>
            <w:tcW w:w="557" w:type="dxa"/>
          </w:tcPr>
          <w:p w14:paraId="1484E917" w14:textId="77777777" w:rsidR="00EC3CDA" w:rsidRDefault="00EC3CDA" w:rsidP="00F14387"/>
        </w:tc>
        <w:tc>
          <w:tcPr>
            <w:tcW w:w="555" w:type="dxa"/>
          </w:tcPr>
          <w:p w14:paraId="49EEE2CF" w14:textId="77777777" w:rsidR="00EC3CDA" w:rsidRDefault="00EC3CDA" w:rsidP="00F14387"/>
        </w:tc>
        <w:tc>
          <w:tcPr>
            <w:tcW w:w="555" w:type="dxa"/>
            <w:gridSpan w:val="2"/>
          </w:tcPr>
          <w:p w14:paraId="6C7FF5AA" w14:textId="77777777" w:rsidR="00EC3CDA" w:rsidRDefault="00EC3CDA" w:rsidP="00F14387"/>
        </w:tc>
        <w:tc>
          <w:tcPr>
            <w:tcW w:w="556" w:type="dxa"/>
            <w:gridSpan w:val="2"/>
          </w:tcPr>
          <w:p w14:paraId="04006C21" w14:textId="77777777" w:rsidR="00EC3CDA" w:rsidRDefault="00EC3CDA" w:rsidP="00F14387"/>
        </w:tc>
        <w:tc>
          <w:tcPr>
            <w:tcW w:w="556" w:type="dxa"/>
            <w:gridSpan w:val="2"/>
          </w:tcPr>
          <w:p w14:paraId="1F40DAB9" w14:textId="77777777" w:rsidR="00EC3CDA" w:rsidRDefault="00EC3CDA" w:rsidP="00F14387"/>
        </w:tc>
        <w:tc>
          <w:tcPr>
            <w:tcW w:w="555" w:type="dxa"/>
            <w:gridSpan w:val="2"/>
          </w:tcPr>
          <w:p w14:paraId="1613AF8B" w14:textId="77777777" w:rsidR="00EC3CDA" w:rsidRDefault="00EC3CDA" w:rsidP="00F14387"/>
        </w:tc>
        <w:tc>
          <w:tcPr>
            <w:tcW w:w="555" w:type="dxa"/>
            <w:gridSpan w:val="2"/>
          </w:tcPr>
          <w:p w14:paraId="0C423427" w14:textId="77777777" w:rsidR="00EC3CDA" w:rsidRDefault="00EC3CDA" w:rsidP="00F14387"/>
        </w:tc>
        <w:tc>
          <w:tcPr>
            <w:tcW w:w="555" w:type="dxa"/>
            <w:gridSpan w:val="2"/>
          </w:tcPr>
          <w:p w14:paraId="62D768AC" w14:textId="77777777" w:rsidR="00EC3CDA" w:rsidRDefault="00EC3CDA" w:rsidP="00F14387"/>
        </w:tc>
        <w:tc>
          <w:tcPr>
            <w:tcW w:w="556" w:type="dxa"/>
            <w:gridSpan w:val="3"/>
          </w:tcPr>
          <w:p w14:paraId="7CD78AA3" w14:textId="77777777" w:rsidR="00EC3CDA" w:rsidRDefault="00EC3CDA" w:rsidP="00F14387"/>
        </w:tc>
        <w:tc>
          <w:tcPr>
            <w:tcW w:w="555" w:type="dxa"/>
            <w:gridSpan w:val="2"/>
          </w:tcPr>
          <w:p w14:paraId="73EE8E97" w14:textId="77777777" w:rsidR="00EC3CDA" w:rsidRDefault="00EC3CDA" w:rsidP="00F14387"/>
        </w:tc>
        <w:tc>
          <w:tcPr>
            <w:tcW w:w="555" w:type="dxa"/>
            <w:gridSpan w:val="2"/>
          </w:tcPr>
          <w:p w14:paraId="21E12EF8" w14:textId="77777777" w:rsidR="00EC3CDA" w:rsidRDefault="00EC3CDA" w:rsidP="00F14387"/>
        </w:tc>
        <w:tc>
          <w:tcPr>
            <w:tcW w:w="555" w:type="dxa"/>
            <w:gridSpan w:val="2"/>
          </w:tcPr>
          <w:p w14:paraId="56D39A2A" w14:textId="77777777" w:rsidR="00EC3CDA" w:rsidRDefault="00EC3CDA" w:rsidP="00F14387"/>
        </w:tc>
        <w:tc>
          <w:tcPr>
            <w:tcW w:w="556" w:type="dxa"/>
          </w:tcPr>
          <w:p w14:paraId="0ECE0E55" w14:textId="77777777" w:rsidR="00EC3CDA" w:rsidRDefault="00EC3CDA" w:rsidP="00F14387"/>
        </w:tc>
      </w:tr>
      <w:tr w:rsidR="00A41957" w14:paraId="513ABD3F" w14:textId="77777777" w:rsidTr="00A41957">
        <w:trPr>
          <w:trHeight w:val="737"/>
        </w:trPr>
        <w:tc>
          <w:tcPr>
            <w:tcW w:w="1557" w:type="dxa"/>
          </w:tcPr>
          <w:p w14:paraId="6F2ABF4B" w14:textId="77777777" w:rsidR="00EC3CDA" w:rsidRPr="00FC535F" w:rsidRDefault="00EC3CDA" w:rsidP="00E36CBD">
            <w:r>
              <w:t>Ei</w:t>
            </w:r>
            <w:r>
              <w:t>n</w:t>
            </w:r>
            <w:r>
              <w:t>kauf/ Lager</w:t>
            </w:r>
          </w:p>
        </w:tc>
        <w:tc>
          <w:tcPr>
            <w:tcW w:w="554" w:type="dxa"/>
            <w:gridSpan w:val="2"/>
          </w:tcPr>
          <w:p w14:paraId="55F98F5D" w14:textId="77777777" w:rsidR="00EC3CDA" w:rsidRDefault="00EC3CDA" w:rsidP="00F14387"/>
        </w:tc>
        <w:tc>
          <w:tcPr>
            <w:tcW w:w="558" w:type="dxa"/>
            <w:gridSpan w:val="2"/>
          </w:tcPr>
          <w:p w14:paraId="61FDCB02" w14:textId="77777777" w:rsidR="00EC3CDA" w:rsidRDefault="00EC3CDA" w:rsidP="00F14387"/>
        </w:tc>
        <w:tc>
          <w:tcPr>
            <w:tcW w:w="553" w:type="dxa"/>
            <w:gridSpan w:val="2"/>
          </w:tcPr>
          <w:p w14:paraId="6061FEF7" w14:textId="77777777" w:rsidR="00EC3CDA" w:rsidRDefault="00EC3CDA" w:rsidP="00F14387"/>
        </w:tc>
        <w:tc>
          <w:tcPr>
            <w:tcW w:w="554" w:type="dxa"/>
            <w:gridSpan w:val="2"/>
          </w:tcPr>
          <w:p w14:paraId="2A7F3182" w14:textId="77777777" w:rsidR="00EC3CDA" w:rsidRDefault="00EC3CDA" w:rsidP="00F14387"/>
        </w:tc>
        <w:tc>
          <w:tcPr>
            <w:tcW w:w="556" w:type="dxa"/>
            <w:gridSpan w:val="2"/>
          </w:tcPr>
          <w:p w14:paraId="6C9B11A7" w14:textId="77777777" w:rsidR="00EC3CDA" w:rsidRDefault="00EC3CDA" w:rsidP="00F14387"/>
        </w:tc>
        <w:tc>
          <w:tcPr>
            <w:tcW w:w="555" w:type="dxa"/>
            <w:gridSpan w:val="3"/>
          </w:tcPr>
          <w:p w14:paraId="1401342C" w14:textId="77777777" w:rsidR="00EC3CDA" w:rsidRDefault="00EC3CDA" w:rsidP="00F14387"/>
        </w:tc>
        <w:tc>
          <w:tcPr>
            <w:tcW w:w="555" w:type="dxa"/>
            <w:gridSpan w:val="2"/>
          </w:tcPr>
          <w:p w14:paraId="0D3B433F" w14:textId="77777777" w:rsidR="00EC3CDA" w:rsidRDefault="00EC3CDA" w:rsidP="00F14387"/>
        </w:tc>
        <w:tc>
          <w:tcPr>
            <w:tcW w:w="556" w:type="dxa"/>
            <w:gridSpan w:val="2"/>
          </w:tcPr>
          <w:p w14:paraId="358F7166" w14:textId="77777777" w:rsidR="00EC3CDA" w:rsidRDefault="00EC3CDA" w:rsidP="00F14387"/>
        </w:tc>
        <w:tc>
          <w:tcPr>
            <w:tcW w:w="555" w:type="dxa"/>
            <w:gridSpan w:val="2"/>
          </w:tcPr>
          <w:p w14:paraId="5AFE21A8" w14:textId="77777777" w:rsidR="00EC3CDA" w:rsidRDefault="00EC3CDA" w:rsidP="00F14387"/>
        </w:tc>
        <w:tc>
          <w:tcPr>
            <w:tcW w:w="556" w:type="dxa"/>
            <w:gridSpan w:val="2"/>
          </w:tcPr>
          <w:p w14:paraId="625E0E6F" w14:textId="77777777" w:rsidR="00EC3CDA" w:rsidRDefault="00EC3CDA" w:rsidP="00F14387"/>
        </w:tc>
        <w:tc>
          <w:tcPr>
            <w:tcW w:w="555" w:type="dxa"/>
            <w:gridSpan w:val="2"/>
          </w:tcPr>
          <w:p w14:paraId="4D5CA173" w14:textId="77777777" w:rsidR="00EC3CDA" w:rsidRDefault="00EC3CDA" w:rsidP="00F14387"/>
        </w:tc>
        <w:tc>
          <w:tcPr>
            <w:tcW w:w="557" w:type="dxa"/>
          </w:tcPr>
          <w:p w14:paraId="75AA8C8B" w14:textId="77777777" w:rsidR="00EC3CDA" w:rsidRDefault="00EC3CDA" w:rsidP="00F14387"/>
        </w:tc>
        <w:tc>
          <w:tcPr>
            <w:tcW w:w="555" w:type="dxa"/>
          </w:tcPr>
          <w:p w14:paraId="2ADEB38C" w14:textId="77777777" w:rsidR="00EC3CDA" w:rsidRDefault="00EC3CDA" w:rsidP="00F14387"/>
        </w:tc>
        <w:tc>
          <w:tcPr>
            <w:tcW w:w="555" w:type="dxa"/>
            <w:gridSpan w:val="2"/>
          </w:tcPr>
          <w:p w14:paraId="3C9ACFDC" w14:textId="77777777" w:rsidR="00EC3CDA" w:rsidRDefault="00EC3CDA" w:rsidP="00F14387"/>
        </w:tc>
        <w:tc>
          <w:tcPr>
            <w:tcW w:w="556" w:type="dxa"/>
            <w:gridSpan w:val="2"/>
          </w:tcPr>
          <w:p w14:paraId="1A250823" w14:textId="77777777" w:rsidR="00EC3CDA" w:rsidRDefault="00EC3CDA" w:rsidP="00F14387"/>
        </w:tc>
        <w:tc>
          <w:tcPr>
            <w:tcW w:w="556" w:type="dxa"/>
            <w:gridSpan w:val="2"/>
          </w:tcPr>
          <w:p w14:paraId="19B5D8B2" w14:textId="77777777" w:rsidR="00EC3CDA" w:rsidRDefault="00EC3CDA" w:rsidP="00F14387"/>
        </w:tc>
        <w:tc>
          <w:tcPr>
            <w:tcW w:w="555" w:type="dxa"/>
            <w:gridSpan w:val="2"/>
          </w:tcPr>
          <w:p w14:paraId="7046DE0E" w14:textId="77777777" w:rsidR="00EC3CDA" w:rsidRDefault="00EC3CDA" w:rsidP="00F14387"/>
        </w:tc>
        <w:tc>
          <w:tcPr>
            <w:tcW w:w="555" w:type="dxa"/>
            <w:gridSpan w:val="2"/>
          </w:tcPr>
          <w:p w14:paraId="69C1C488" w14:textId="77777777" w:rsidR="00EC3CDA" w:rsidRDefault="00EC3CDA" w:rsidP="00F14387"/>
        </w:tc>
        <w:tc>
          <w:tcPr>
            <w:tcW w:w="555" w:type="dxa"/>
            <w:gridSpan w:val="2"/>
          </w:tcPr>
          <w:p w14:paraId="499D8294" w14:textId="77777777" w:rsidR="00EC3CDA" w:rsidRDefault="00EC3CDA" w:rsidP="00F14387"/>
        </w:tc>
        <w:tc>
          <w:tcPr>
            <w:tcW w:w="556" w:type="dxa"/>
            <w:gridSpan w:val="3"/>
          </w:tcPr>
          <w:p w14:paraId="3AA73431" w14:textId="77777777" w:rsidR="00EC3CDA" w:rsidRDefault="00EC3CDA" w:rsidP="00F14387"/>
        </w:tc>
        <w:tc>
          <w:tcPr>
            <w:tcW w:w="555" w:type="dxa"/>
            <w:gridSpan w:val="2"/>
          </w:tcPr>
          <w:p w14:paraId="3B8A2021" w14:textId="77777777" w:rsidR="00EC3CDA" w:rsidRDefault="00EC3CDA" w:rsidP="00F14387"/>
        </w:tc>
        <w:tc>
          <w:tcPr>
            <w:tcW w:w="555" w:type="dxa"/>
            <w:gridSpan w:val="2"/>
          </w:tcPr>
          <w:p w14:paraId="3CFF7425" w14:textId="77777777" w:rsidR="00EC3CDA" w:rsidRDefault="00EC3CDA" w:rsidP="00F14387"/>
        </w:tc>
        <w:tc>
          <w:tcPr>
            <w:tcW w:w="555" w:type="dxa"/>
            <w:gridSpan w:val="2"/>
          </w:tcPr>
          <w:p w14:paraId="2F178755" w14:textId="77777777" w:rsidR="00EC3CDA" w:rsidRDefault="00EC3CDA" w:rsidP="00F14387"/>
        </w:tc>
        <w:tc>
          <w:tcPr>
            <w:tcW w:w="556" w:type="dxa"/>
          </w:tcPr>
          <w:p w14:paraId="34AFA431" w14:textId="77777777" w:rsidR="00EC3CDA" w:rsidRDefault="00EC3CDA" w:rsidP="00F14387"/>
        </w:tc>
      </w:tr>
      <w:tr w:rsidR="00A41957" w14:paraId="408F61E0" w14:textId="77777777" w:rsidTr="00A41957">
        <w:trPr>
          <w:trHeight w:val="737"/>
        </w:trPr>
        <w:tc>
          <w:tcPr>
            <w:tcW w:w="1557" w:type="dxa"/>
          </w:tcPr>
          <w:p w14:paraId="557B04BC" w14:textId="77777777" w:rsidR="00EC3CDA" w:rsidRPr="00FC535F" w:rsidRDefault="00EC3CDA" w:rsidP="00A41957">
            <w:r>
              <w:t>AS/ Tec</w:t>
            </w:r>
            <w:r>
              <w:t>h</w:t>
            </w:r>
            <w:r>
              <w:t>nik</w:t>
            </w:r>
          </w:p>
        </w:tc>
        <w:tc>
          <w:tcPr>
            <w:tcW w:w="554" w:type="dxa"/>
            <w:gridSpan w:val="2"/>
          </w:tcPr>
          <w:p w14:paraId="6B717AE2" w14:textId="77777777" w:rsidR="00EC3CDA" w:rsidRDefault="00EC3CDA" w:rsidP="00F14387"/>
        </w:tc>
        <w:tc>
          <w:tcPr>
            <w:tcW w:w="558" w:type="dxa"/>
            <w:gridSpan w:val="2"/>
          </w:tcPr>
          <w:p w14:paraId="7B842117" w14:textId="77777777" w:rsidR="00EC3CDA" w:rsidRDefault="00EC3CDA" w:rsidP="00F14387"/>
        </w:tc>
        <w:tc>
          <w:tcPr>
            <w:tcW w:w="553" w:type="dxa"/>
            <w:gridSpan w:val="2"/>
          </w:tcPr>
          <w:p w14:paraId="16F66C44" w14:textId="77777777" w:rsidR="00EC3CDA" w:rsidRDefault="00EC3CDA" w:rsidP="00F14387"/>
        </w:tc>
        <w:tc>
          <w:tcPr>
            <w:tcW w:w="554" w:type="dxa"/>
            <w:gridSpan w:val="2"/>
          </w:tcPr>
          <w:p w14:paraId="06A41864" w14:textId="77777777" w:rsidR="00EC3CDA" w:rsidRDefault="00EC3CDA" w:rsidP="00F14387"/>
        </w:tc>
        <w:tc>
          <w:tcPr>
            <w:tcW w:w="556" w:type="dxa"/>
            <w:gridSpan w:val="2"/>
          </w:tcPr>
          <w:p w14:paraId="604863D5" w14:textId="77777777" w:rsidR="00EC3CDA" w:rsidRDefault="00EC3CDA" w:rsidP="00F14387"/>
        </w:tc>
        <w:tc>
          <w:tcPr>
            <w:tcW w:w="555" w:type="dxa"/>
            <w:gridSpan w:val="3"/>
          </w:tcPr>
          <w:p w14:paraId="542AC25C" w14:textId="77777777" w:rsidR="00EC3CDA" w:rsidRDefault="00EC3CDA" w:rsidP="00F14387"/>
        </w:tc>
        <w:tc>
          <w:tcPr>
            <w:tcW w:w="555" w:type="dxa"/>
            <w:gridSpan w:val="2"/>
          </w:tcPr>
          <w:p w14:paraId="076F376A" w14:textId="77777777" w:rsidR="00EC3CDA" w:rsidRDefault="00EC3CDA" w:rsidP="00F14387"/>
        </w:tc>
        <w:tc>
          <w:tcPr>
            <w:tcW w:w="556" w:type="dxa"/>
            <w:gridSpan w:val="2"/>
          </w:tcPr>
          <w:p w14:paraId="50AD97E0" w14:textId="77777777" w:rsidR="00EC3CDA" w:rsidRDefault="00EC3CDA" w:rsidP="00F14387"/>
        </w:tc>
        <w:tc>
          <w:tcPr>
            <w:tcW w:w="555" w:type="dxa"/>
            <w:gridSpan w:val="2"/>
          </w:tcPr>
          <w:p w14:paraId="2EA85952" w14:textId="77777777" w:rsidR="00EC3CDA" w:rsidRDefault="00EC3CDA" w:rsidP="00F14387"/>
        </w:tc>
        <w:tc>
          <w:tcPr>
            <w:tcW w:w="556" w:type="dxa"/>
            <w:gridSpan w:val="2"/>
          </w:tcPr>
          <w:p w14:paraId="0B777CAE" w14:textId="77777777" w:rsidR="00EC3CDA" w:rsidRDefault="00EC3CDA" w:rsidP="00F14387"/>
        </w:tc>
        <w:tc>
          <w:tcPr>
            <w:tcW w:w="555" w:type="dxa"/>
            <w:gridSpan w:val="2"/>
          </w:tcPr>
          <w:p w14:paraId="01F6C32E" w14:textId="77777777" w:rsidR="00EC3CDA" w:rsidRDefault="00EC3CDA" w:rsidP="00F14387"/>
        </w:tc>
        <w:tc>
          <w:tcPr>
            <w:tcW w:w="557" w:type="dxa"/>
          </w:tcPr>
          <w:p w14:paraId="72AA7661" w14:textId="77777777" w:rsidR="00EC3CDA" w:rsidRDefault="00EC3CDA" w:rsidP="00F14387"/>
        </w:tc>
        <w:tc>
          <w:tcPr>
            <w:tcW w:w="555" w:type="dxa"/>
          </w:tcPr>
          <w:p w14:paraId="108C49B3" w14:textId="77777777" w:rsidR="00EC3CDA" w:rsidRDefault="00EC3CDA" w:rsidP="00F14387"/>
        </w:tc>
        <w:tc>
          <w:tcPr>
            <w:tcW w:w="555" w:type="dxa"/>
            <w:gridSpan w:val="2"/>
          </w:tcPr>
          <w:p w14:paraId="70F41624" w14:textId="77777777" w:rsidR="00EC3CDA" w:rsidRDefault="00EC3CDA" w:rsidP="00F14387"/>
        </w:tc>
        <w:tc>
          <w:tcPr>
            <w:tcW w:w="556" w:type="dxa"/>
            <w:gridSpan w:val="2"/>
          </w:tcPr>
          <w:p w14:paraId="5F02532B" w14:textId="77777777" w:rsidR="00EC3CDA" w:rsidRDefault="00EC3CDA" w:rsidP="00F14387"/>
        </w:tc>
        <w:tc>
          <w:tcPr>
            <w:tcW w:w="556" w:type="dxa"/>
            <w:gridSpan w:val="2"/>
          </w:tcPr>
          <w:p w14:paraId="773D8EA1" w14:textId="77777777" w:rsidR="00EC3CDA" w:rsidRDefault="00EC3CDA" w:rsidP="00F14387"/>
        </w:tc>
        <w:tc>
          <w:tcPr>
            <w:tcW w:w="555" w:type="dxa"/>
            <w:gridSpan w:val="2"/>
          </w:tcPr>
          <w:p w14:paraId="0F95B9EA" w14:textId="77777777" w:rsidR="00EC3CDA" w:rsidRDefault="00EC3CDA" w:rsidP="00F14387"/>
        </w:tc>
        <w:tc>
          <w:tcPr>
            <w:tcW w:w="555" w:type="dxa"/>
            <w:gridSpan w:val="2"/>
          </w:tcPr>
          <w:p w14:paraId="7E0A108F" w14:textId="77777777" w:rsidR="00EC3CDA" w:rsidRDefault="00EC3CDA" w:rsidP="00F14387"/>
        </w:tc>
        <w:tc>
          <w:tcPr>
            <w:tcW w:w="555" w:type="dxa"/>
            <w:gridSpan w:val="2"/>
          </w:tcPr>
          <w:p w14:paraId="632A33E2" w14:textId="77777777" w:rsidR="00EC3CDA" w:rsidRDefault="00EC3CDA" w:rsidP="00F14387"/>
        </w:tc>
        <w:tc>
          <w:tcPr>
            <w:tcW w:w="556" w:type="dxa"/>
            <w:gridSpan w:val="3"/>
          </w:tcPr>
          <w:p w14:paraId="651561B5" w14:textId="77777777" w:rsidR="00EC3CDA" w:rsidRDefault="00EC3CDA" w:rsidP="00F14387"/>
        </w:tc>
        <w:tc>
          <w:tcPr>
            <w:tcW w:w="555" w:type="dxa"/>
            <w:gridSpan w:val="2"/>
          </w:tcPr>
          <w:p w14:paraId="00523938" w14:textId="77777777" w:rsidR="00EC3CDA" w:rsidRDefault="00EC3CDA" w:rsidP="00F14387"/>
        </w:tc>
        <w:tc>
          <w:tcPr>
            <w:tcW w:w="555" w:type="dxa"/>
            <w:gridSpan w:val="2"/>
          </w:tcPr>
          <w:p w14:paraId="6D69D25D" w14:textId="77777777" w:rsidR="00EC3CDA" w:rsidRDefault="00EC3CDA" w:rsidP="00F14387"/>
        </w:tc>
        <w:tc>
          <w:tcPr>
            <w:tcW w:w="555" w:type="dxa"/>
            <w:gridSpan w:val="2"/>
          </w:tcPr>
          <w:p w14:paraId="0FB81C65" w14:textId="77777777" w:rsidR="00EC3CDA" w:rsidRDefault="00EC3CDA" w:rsidP="00F14387"/>
        </w:tc>
        <w:tc>
          <w:tcPr>
            <w:tcW w:w="556" w:type="dxa"/>
          </w:tcPr>
          <w:p w14:paraId="2526120E" w14:textId="77777777" w:rsidR="00EC3CDA" w:rsidRDefault="00EC3CDA" w:rsidP="00F14387"/>
        </w:tc>
      </w:tr>
      <w:tr w:rsidR="00A41957" w14:paraId="7CD1C4F4" w14:textId="77777777" w:rsidTr="00A41957">
        <w:trPr>
          <w:trHeight w:val="393"/>
        </w:trPr>
        <w:tc>
          <w:tcPr>
            <w:tcW w:w="1557" w:type="dxa"/>
          </w:tcPr>
          <w:p w14:paraId="57AAB074" w14:textId="77777777" w:rsidR="006C6A3B" w:rsidRDefault="006C6A3B" w:rsidP="00E36CBD">
            <w:r>
              <w:t>A</w:t>
            </w:r>
            <w:r>
              <w:t>r</w:t>
            </w:r>
            <w:r>
              <w:t>chiv</w:t>
            </w:r>
          </w:p>
        </w:tc>
        <w:tc>
          <w:tcPr>
            <w:tcW w:w="554" w:type="dxa"/>
            <w:gridSpan w:val="2"/>
          </w:tcPr>
          <w:p w14:paraId="4A40496D" w14:textId="77777777" w:rsidR="006C6A3B" w:rsidRDefault="006C6A3B" w:rsidP="00F14387"/>
        </w:tc>
        <w:tc>
          <w:tcPr>
            <w:tcW w:w="558" w:type="dxa"/>
            <w:gridSpan w:val="2"/>
          </w:tcPr>
          <w:p w14:paraId="1F4DBB08" w14:textId="77777777" w:rsidR="006C6A3B" w:rsidRDefault="006C6A3B" w:rsidP="00F14387"/>
        </w:tc>
        <w:tc>
          <w:tcPr>
            <w:tcW w:w="553" w:type="dxa"/>
            <w:gridSpan w:val="2"/>
          </w:tcPr>
          <w:p w14:paraId="040CF2FC" w14:textId="77777777" w:rsidR="006C6A3B" w:rsidRDefault="006C6A3B" w:rsidP="00F14387"/>
        </w:tc>
        <w:tc>
          <w:tcPr>
            <w:tcW w:w="554" w:type="dxa"/>
            <w:gridSpan w:val="2"/>
          </w:tcPr>
          <w:p w14:paraId="7FD24F30" w14:textId="77777777" w:rsidR="006C6A3B" w:rsidRDefault="006C6A3B" w:rsidP="00F14387"/>
        </w:tc>
        <w:tc>
          <w:tcPr>
            <w:tcW w:w="556" w:type="dxa"/>
            <w:gridSpan w:val="2"/>
          </w:tcPr>
          <w:p w14:paraId="4234D3A2" w14:textId="77777777" w:rsidR="006C6A3B" w:rsidRDefault="006C6A3B" w:rsidP="00F14387"/>
        </w:tc>
        <w:tc>
          <w:tcPr>
            <w:tcW w:w="555" w:type="dxa"/>
            <w:gridSpan w:val="3"/>
          </w:tcPr>
          <w:p w14:paraId="7FA7B69A" w14:textId="77777777" w:rsidR="006C6A3B" w:rsidRDefault="006C6A3B" w:rsidP="00F14387"/>
        </w:tc>
        <w:tc>
          <w:tcPr>
            <w:tcW w:w="555" w:type="dxa"/>
            <w:gridSpan w:val="2"/>
          </w:tcPr>
          <w:p w14:paraId="60154075" w14:textId="77777777" w:rsidR="006C6A3B" w:rsidRDefault="006C6A3B" w:rsidP="00F14387"/>
        </w:tc>
        <w:tc>
          <w:tcPr>
            <w:tcW w:w="556" w:type="dxa"/>
            <w:gridSpan w:val="2"/>
          </w:tcPr>
          <w:p w14:paraId="2A56B4ED" w14:textId="77777777" w:rsidR="006C6A3B" w:rsidRDefault="006C6A3B" w:rsidP="00F14387"/>
        </w:tc>
        <w:tc>
          <w:tcPr>
            <w:tcW w:w="555" w:type="dxa"/>
            <w:gridSpan w:val="2"/>
          </w:tcPr>
          <w:p w14:paraId="5B67BB91" w14:textId="77777777" w:rsidR="006C6A3B" w:rsidRDefault="006C6A3B" w:rsidP="00F14387"/>
        </w:tc>
        <w:tc>
          <w:tcPr>
            <w:tcW w:w="556" w:type="dxa"/>
            <w:gridSpan w:val="2"/>
          </w:tcPr>
          <w:p w14:paraId="359390DA" w14:textId="77777777" w:rsidR="006C6A3B" w:rsidRDefault="006C6A3B" w:rsidP="00F14387"/>
        </w:tc>
        <w:tc>
          <w:tcPr>
            <w:tcW w:w="555" w:type="dxa"/>
            <w:gridSpan w:val="2"/>
          </w:tcPr>
          <w:p w14:paraId="7928D99A" w14:textId="77777777" w:rsidR="006C6A3B" w:rsidRDefault="006C6A3B" w:rsidP="00F14387"/>
        </w:tc>
        <w:tc>
          <w:tcPr>
            <w:tcW w:w="557" w:type="dxa"/>
          </w:tcPr>
          <w:p w14:paraId="2F30E40E" w14:textId="77777777" w:rsidR="006C6A3B" w:rsidRDefault="006C6A3B" w:rsidP="00F14387"/>
        </w:tc>
        <w:tc>
          <w:tcPr>
            <w:tcW w:w="555" w:type="dxa"/>
          </w:tcPr>
          <w:p w14:paraId="01A9B15A" w14:textId="77777777" w:rsidR="006C6A3B" w:rsidRDefault="006C6A3B" w:rsidP="00F14387"/>
        </w:tc>
        <w:tc>
          <w:tcPr>
            <w:tcW w:w="555" w:type="dxa"/>
            <w:gridSpan w:val="2"/>
          </w:tcPr>
          <w:p w14:paraId="66056903" w14:textId="77777777" w:rsidR="006C6A3B" w:rsidRDefault="006C6A3B" w:rsidP="00F14387"/>
        </w:tc>
        <w:tc>
          <w:tcPr>
            <w:tcW w:w="556" w:type="dxa"/>
            <w:gridSpan w:val="2"/>
          </w:tcPr>
          <w:p w14:paraId="789A9571" w14:textId="77777777" w:rsidR="006C6A3B" w:rsidRDefault="006C6A3B" w:rsidP="00F14387"/>
        </w:tc>
        <w:tc>
          <w:tcPr>
            <w:tcW w:w="556" w:type="dxa"/>
            <w:gridSpan w:val="2"/>
          </w:tcPr>
          <w:p w14:paraId="5D64174B" w14:textId="77777777" w:rsidR="006C6A3B" w:rsidRDefault="006C6A3B" w:rsidP="00F14387"/>
        </w:tc>
        <w:tc>
          <w:tcPr>
            <w:tcW w:w="555" w:type="dxa"/>
            <w:gridSpan w:val="2"/>
          </w:tcPr>
          <w:p w14:paraId="63DE9334" w14:textId="77777777" w:rsidR="006C6A3B" w:rsidRDefault="006C6A3B" w:rsidP="00F14387"/>
        </w:tc>
        <w:tc>
          <w:tcPr>
            <w:tcW w:w="555" w:type="dxa"/>
            <w:gridSpan w:val="2"/>
          </w:tcPr>
          <w:p w14:paraId="6CC20E80" w14:textId="77777777" w:rsidR="006C6A3B" w:rsidRDefault="006C6A3B" w:rsidP="00F14387"/>
        </w:tc>
        <w:tc>
          <w:tcPr>
            <w:tcW w:w="555" w:type="dxa"/>
            <w:gridSpan w:val="2"/>
          </w:tcPr>
          <w:p w14:paraId="6BB331D1" w14:textId="77777777" w:rsidR="006C6A3B" w:rsidRDefault="006C6A3B" w:rsidP="00F14387"/>
        </w:tc>
        <w:tc>
          <w:tcPr>
            <w:tcW w:w="556" w:type="dxa"/>
            <w:gridSpan w:val="3"/>
          </w:tcPr>
          <w:p w14:paraId="548B1FBA" w14:textId="77777777" w:rsidR="006C6A3B" w:rsidRDefault="006C6A3B" w:rsidP="00F14387"/>
        </w:tc>
        <w:tc>
          <w:tcPr>
            <w:tcW w:w="555" w:type="dxa"/>
            <w:gridSpan w:val="2"/>
          </w:tcPr>
          <w:p w14:paraId="784D05B3" w14:textId="77777777" w:rsidR="006C6A3B" w:rsidRDefault="006C6A3B" w:rsidP="00F14387"/>
        </w:tc>
        <w:tc>
          <w:tcPr>
            <w:tcW w:w="555" w:type="dxa"/>
            <w:gridSpan w:val="2"/>
          </w:tcPr>
          <w:p w14:paraId="3DE089C8" w14:textId="77777777" w:rsidR="006C6A3B" w:rsidRDefault="006C6A3B" w:rsidP="00F14387"/>
        </w:tc>
        <w:tc>
          <w:tcPr>
            <w:tcW w:w="555" w:type="dxa"/>
            <w:gridSpan w:val="2"/>
          </w:tcPr>
          <w:p w14:paraId="6A128AE8" w14:textId="77777777" w:rsidR="006C6A3B" w:rsidRDefault="006C6A3B" w:rsidP="00F14387"/>
        </w:tc>
        <w:tc>
          <w:tcPr>
            <w:tcW w:w="556" w:type="dxa"/>
          </w:tcPr>
          <w:p w14:paraId="6467CA89" w14:textId="77777777" w:rsidR="006C6A3B" w:rsidRDefault="006C6A3B" w:rsidP="00F14387"/>
        </w:tc>
      </w:tr>
      <w:tr w:rsidR="00A41957" w14:paraId="5E794D08" w14:textId="77777777" w:rsidTr="00A41957">
        <w:trPr>
          <w:trHeight w:val="489"/>
        </w:trPr>
        <w:tc>
          <w:tcPr>
            <w:tcW w:w="1557" w:type="dxa"/>
          </w:tcPr>
          <w:p w14:paraId="167DC705" w14:textId="77777777" w:rsidR="006C6A3B" w:rsidRPr="00FC535F" w:rsidRDefault="006C6A3B" w:rsidP="00E36CBD">
            <w:r>
              <w:t>QMK</w:t>
            </w:r>
          </w:p>
        </w:tc>
        <w:tc>
          <w:tcPr>
            <w:tcW w:w="554" w:type="dxa"/>
            <w:gridSpan w:val="2"/>
          </w:tcPr>
          <w:p w14:paraId="7248C063" w14:textId="77777777" w:rsidR="006C6A3B" w:rsidRDefault="006C6A3B" w:rsidP="00F14387"/>
        </w:tc>
        <w:tc>
          <w:tcPr>
            <w:tcW w:w="558" w:type="dxa"/>
            <w:gridSpan w:val="2"/>
          </w:tcPr>
          <w:p w14:paraId="6C09914B" w14:textId="77777777" w:rsidR="006C6A3B" w:rsidRDefault="006C6A3B" w:rsidP="00F14387"/>
        </w:tc>
        <w:tc>
          <w:tcPr>
            <w:tcW w:w="553" w:type="dxa"/>
            <w:gridSpan w:val="2"/>
          </w:tcPr>
          <w:p w14:paraId="4617E9D9" w14:textId="77777777" w:rsidR="006C6A3B" w:rsidRDefault="006C6A3B" w:rsidP="00F14387"/>
        </w:tc>
        <w:tc>
          <w:tcPr>
            <w:tcW w:w="554" w:type="dxa"/>
            <w:gridSpan w:val="2"/>
          </w:tcPr>
          <w:p w14:paraId="1E731090" w14:textId="77777777" w:rsidR="006C6A3B" w:rsidRDefault="006C6A3B" w:rsidP="00F14387"/>
        </w:tc>
        <w:tc>
          <w:tcPr>
            <w:tcW w:w="556" w:type="dxa"/>
            <w:gridSpan w:val="2"/>
          </w:tcPr>
          <w:p w14:paraId="3F4F18EA" w14:textId="77777777" w:rsidR="006C6A3B" w:rsidRDefault="006C6A3B" w:rsidP="00F14387"/>
        </w:tc>
        <w:tc>
          <w:tcPr>
            <w:tcW w:w="555" w:type="dxa"/>
            <w:gridSpan w:val="3"/>
          </w:tcPr>
          <w:p w14:paraId="587B901D" w14:textId="77777777" w:rsidR="006C6A3B" w:rsidRDefault="006C6A3B" w:rsidP="00F14387"/>
        </w:tc>
        <w:tc>
          <w:tcPr>
            <w:tcW w:w="555" w:type="dxa"/>
            <w:gridSpan w:val="2"/>
          </w:tcPr>
          <w:p w14:paraId="175490D7" w14:textId="77777777" w:rsidR="006C6A3B" w:rsidRDefault="006C6A3B" w:rsidP="00F14387"/>
        </w:tc>
        <w:tc>
          <w:tcPr>
            <w:tcW w:w="556" w:type="dxa"/>
            <w:gridSpan w:val="2"/>
          </w:tcPr>
          <w:p w14:paraId="22453597" w14:textId="77777777" w:rsidR="006C6A3B" w:rsidRDefault="006C6A3B" w:rsidP="00F14387"/>
        </w:tc>
        <w:tc>
          <w:tcPr>
            <w:tcW w:w="555" w:type="dxa"/>
            <w:gridSpan w:val="2"/>
          </w:tcPr>
          <w:p w14:paraId="54259F25" w14:textId="77777777" w:rsidR="006C6A3B" w:rsidRDefault="006C6A3B" w:rsidP="00F14387"/>
        </w:tc>
        <w:tc>
          <w:tcPr>
            <w:tcW w:w="556" w:type="dxa"/>
            <w:gridSpan w:val="2"/>
          </w:tcPr>
          <w:p w14:paraId="42573E9C" w14:textId="77777777" w:rsidR="006C6A3B" w:rsidRDefault="006C6A3B" w:rsidP="00F14387"/>
        </w:tc>
        <w:tc>
          <w:tcPr>
            <w:tcW w:w="555" w:type="dxa"/>
            <w:gridSpan w:val="2"/>
          </w:tcPr>
          <w:p w14:paraId="2809BD4A" w14:textId="77777777" w:rsidR="006C6A3B" w:rsidRDefault="006C6A3B" w:rsidP="00F14387"/>
        </w:tc>
        <w:tc>
          <w:tcPr>
            <w:tcW w:w="557" w:type="dxa"/>
          </w:tcPr>
          <w:p w14:paraId="18AF98D3" w14:textId="77777777" w:rsidR="006C6A3B" w:rsidRDefault="006C6A3B" w:rsidP="00F14387"/>
        </w:tc>
        <w:tc>
          <w:tcPr>
            <w:tcW w:w="555" w:type="dxa"/>
          </w:tcPr>
          <w:p w14:paraId="2386A16F" w14:textId="77777777" w:rsidR="006C6A3B" w:rsidRDefault="006C6A3B" w:rsidP="00F14387"/>
        </w:tc>
        <w:tc>
          <w:tcPr>
            <w:tcW w:w="555" w:type="dxa"/>
            <w:gridSpan w:val="2"/>
          </w:tcPr>
          <w:p w14:paraId="7EEBDD70" w14:textId="77777777" w:rsidR="006C6A3B" w:rsidRDefault="006C6A3B" w:rsidP="00F14387"/>
        </w:tc>
        <w:tc>
          <w:tcPr>
            <w:tcW w:w="556" w:type="dxa"/>
            <w:gridSpan w:val="2"/>
          </w:tcPr>
          <w:p w14:paraId="399B01C8" w14:textId="77777777" w:rsidR="006C6A3B" w:rsidRDefault="006C6A3B" w:rsidP="00F14387"/>
        </w:tc>
        <w:tc>
          <w:tcPr>
            <w:tcW w:w="556" w:type="dxa"/>
            <w:gridSpan w:val="2"/>
          </w:tcPr>
          <w:p w14:paraId="0AA0254F" w14:textId="77777777" w:rsidR="006C6A3B" w:rsidRDefault="006C6A3B" w:rsidP="00F14387"/>
        </w:tc>
        <w:tc>
          <w:tcPr>
            <w:tcW w:w="555" w:type="dxa"/>
            <w:gridSpan w:val="2"/>
          </w:tcPr>
          <w:p w14:paraId="3CC3FE66" w14:textId="77777777" w:rsidR="006C6A3B" w:rsidRDefault="006C6A3B" w:rsidP="00F14387"/>
        </w:tc>
        <w:tc>
          <w:tcPr>
            <w:tcW w:w="555" w:type="dxa"/>
            <w:gridSpan w:val="2"/>
          </w:tcPr>
          <w:p w14:paraId="46035975" w14:textId="77777777" w:rsidR="006C6A3B" w:rsidRDefault="006C6A3B" w:rsidP="00F14387"/>
        </w:tc>
        <w:tc>
          <w:tcPr>
            <w:tcW w:w="555" w:type="dxa"/>
            <w:gridSpan w:val="2"/>
          </w:tcPr>
          <w:p w14:paraId="098BC582" w14:textId="77777777" w:rsidR="006C6A3B" w:rsidRDefault="006C6A3B" w:rsidP="00F14387"/>
        </w:tc>
        <w:tc>
          <w:tcPr>
            <w:tcW w:w="556" w:type="dxa"/>
            <w:gridSpan w:val="3"/>
          </w:tcPr>
          <w:p w14:paraId="5224C432" w14:textId="77777777" w:rsidR="006C6A3B" w:rsidRDefault="006C6A3B" w:rsidP="00F14387"/>
        </w:tc>
        <w:tc>
          <w:tcPr>
            <w:tcW w:w="555" w:type="dxa"/>
            <w:gridSpan w:val="2"/>
          </w:tcPr>
          <w:p w14:paraId="6787A64D" w14:textId="77777777" w:rsidR="006C6A3B" w:rsidRDefault="006C6A3B" w:rsidP="00F14387"/>
        </w:tc>
        <w:tc>
          <w:tcPr>
            <w:tcW w:w="555" w:type="dxa"/>
            <w:gridSpan w:val="2"/>
          </w:tcPr>
          <w:p w14:paraId="5A03C6A4" w14:textId="77777777" w:rsidR="006C6A3B" w:rsidRDefault="006C6A3B" w:rsidP="00F14387"/>
        </w:tc>
        <w:tc>
          <w:tcPr>
            <w:tcW w:w="555" w:type="dxa"/>
            <w:gridSpan w:val="2"/>
          </w:tcPr>
          <w:p w14:paraId="5DE86648" w14:textId="77777777" w:rsidR="006C6A3B" w:rsidRDefault="006C6A3B" w:rsidP="00F14387"/>
        </w:tc>
        <w:tc>
          <w:tcPr>
            <w:tcW w:w="556" w:type="dxa"/>
          </w:tcPr>
          <w:p w14:paraId="37A8B6CB" w14:textId="77777777" w:rsidR="006C6A3B" w:rsidRDefault="006C6A3B" w:rsidP="00F14387"/>
        </w:tc>
      </w:tr>
      <w:tr w:rsidR="00A41957" w14:paraId="59D05372" w14:textId="77777777" w:rsidTr="00A41957">
        <w:trPr>
          <w:trHeight w:val="737"/>
        </w:trPr>
        <w:tc>
          <w:tcPr>
            <w:tcW w:w="1557" w:type="dxa"/>
          </w:tcPr>
          <w:p w14:paraId="6E8D0A17" w14:textId="77777777" w:rsidR="00E36CBD" w:rsidRPr="00FC535F" w:rsidRDefault="00E36CBD" w:rsidP="00E36CBD">
            <w:hyperlink r:id="rId9" w:tgtFrame="_self" w:history="1">
              <w:r w:rsidRPr="00E36CBD">
                <w:t>Visceralch</w:t>
              </w:r>
              <w:r w:rsidRPr="00E36CBD">
                <w:t>i</w:t>
              </w:r>
              <w:r w:rsidRPr="00E36CBD">
                <w:t>rurgie</w:t>
              </w:r>
            </w:hyperlink>
            <w:r w:rsidRPr="00FC535F">
              <w:t xml:space="preserve"> </w:t>
            </w:r>
          </w:p>
        </w:tc>
        <w:tc>
          <w:tcPr>
            <w:tcW w:w="554" w:type="dxa"/>
            <w:gridSpan w:val="2"/>
          </w:tcPr>
          <w:p w14:paraId="33C8FA8F" w14:textId="77777777" w:rsidR="00E36CBD" w:rsidRDefault="00E36CBD" w:rsidP="00F14387"/>
        </w:tc>
        <w:tc>
          <w:tcPr>
            <w:tcW w:w="558" w:type="dxa"/>
            <w:gridSpan w:val="2"/>
          </w:tcPr>
          <w:p w14:paraId="4041107F" w14:textId="77777777" w:rsidR="00E36CBD" w:rsidRDefault="00E36CBD" w:rsidP="00F14387"/>
        </w:tc>
        <w:tc>
          <w:tcPr>
            <w:tcW w:w="553" w:type="dxa"/>
            <w:gridSpan w:val="2"/>
          </w:tcPr>
          <w:p w14:paraId="1B22BC18" w14:textId="77777777" w:rsidR="00E36CBD" w:rsidRDefault="00E36CBD" w:rsidP="00F14387"/>
        </w:tc>
        <w:tc>
          <w:tcPr>
            <w:tcW w:w="554" w:type="dxa"/>
            <w:gridSpan w:val="2"/>
          </w:tcPr>
          <w:p w14:paraId="1E96A409" w14:textId="77777777" w:rsidR="00E36CBD" w:rsidRDefault="00E36CBD" w:rsidP="00F14387"/>
        </w:tc>
        <w:tc>
          <w:tcPr>
            <w:tcW w:w="556" w:type="dxa"/>
            <w:gridSpan w:val="2"/>
          </w:tcPr>
          <w:p w14:paraId="141FB368" w14:textId="77777777" w:rsidR="00E36CBD" w:rsidRDefault="00E36CBD" w:rsidP="00F14387"/>
        </w:tc>
        <w:tc>
          <w:tcPr>
            <w:tcW w:w="555" w:type="dxa"/>
            <w:gridSpan w:val="3"/>
          </w:tcPr>
          <w:p w14:paraId="1F3250DC" w14:textId="77777777" w:rsidR="00E36CBD" w:rsidRDefault="00E36CBD" w:rsidP="00F14387"/>
        </w:tc>
        <w:tc>
          <w:tcPr>
            <w:tcW w:w="555" w:type="dxa"/>
            <w:gridSpan w:val="2"/>
          </w:tcPr>
          <w:p w14:paraId="6854C49D" w14:textId="77777777" w:rsidR="00E36CBD" w:rsidRDefault="00E36CBD" w:rsidP="00F14387"/>
        </w:tc>
        <w:tc>
          <w:tcPr>
            <w:tcW w:w="556" w:type="dxa"/>
            <w:gridSpan w:val="2"/>
          </w:tcPr>
          <w:p w14:paraId="170799D3" w14:textId="77777777" w:rsidR="00E36CBD" w:rsidRDefault="00E36CBD" w:rsidP="00F14387"/>
        </w:tc>
        <w:tc>
          <w:tcPr>
            <w:tcW w:w="555" w:type="dxa"/>
            <w:gridSpan w:val="2"/>
          </w:tcPr>
          <w:p w14:paraId="19A4DE84" w14:textId="77777777" w:rsidR="00E36CBD" w:rsidRDefault="00E36CBD" w:rsidP="00F14387"/>
        </w:tc>
        <w:tc>
          <w:tcPr>
            <w:tcW w:w="556" w:type="dxa"/>
            <w:gridSpan w:val="2"/>
          </w:tcPr>
          <w:p w14:paraId="64F91D88" w14:textId="77777777" w:rsidR="00E36CBD" w:rsidRDefault="00E36CBD" w:rsidP="00F14387"/>
        </w:tc>
        <w:tc>
          <w:tcPr>
            <w:tcW w:w="555" w:type="dxa"/>
            <w:gridSpan w:val="2"/>
          </w:tcPr>
          <w:p w14:paraId="43EED15C" w14:textId="77777777" w:rsidR="00E36CBD" w:rsidRDefault="00E36CBD" w:rsidP="00F14387"/>
        </w:tc>
        <w:tc>
          <w:tcPr>
            <w:tcW w:w="557" w:type="dxa"/>
          </w:tcPr>
          <w:p w14:paraId="3BE27FED" w14:textId="77777777" w:rsidR="00E36CBD" w:rsidRDefault="00E36CBD" w:rsidP="00F14387"/>
        </w:tc>
        <w:tc>
          <w:tcPr>
            <w:tcW w:w="555" w:type="dxa"/>
          </w:tcPr>
          <w:p w14:paraId="7B528834" w14:textId="77777777" w:rsidR="00E36CBD" w:rsidRDefault="00E36CBD" w:rsidP="00F14387"/>
        </w:tc>
        <w:tc>
          <w:tcPr>
            <w:tcW w:w="555" w:type="dxa"/>
            <w:gridSpan w:val="2"/>
          </w:tcPr>
          <w:p w14:paraId="28401C51" w14:textId="77777777" w:rsidR="00E36CBD" w:rsidRDefault="00E36CBD" w:rsidP="00F14387"/>
        </w:tc>
        <w:tc>
          <w:tcPr>
            <w:tcW w:w="556" w:type="dxa"/>
            <w:gridSpan w:val="2"/>
          </w:tcPr>
          <w:p w14:paraId="3E8B18C8" w14:textId="77777777" w:rsidR="00E36CBD" w:rsidRDefault="00E36CBD" w:rsidP="00F14387"/>
        </w:tc>
        <w:tc>
          <w:tcPr>
            <w:tcW w:w="556" w:type="dxa"/>
            <w:gridSpan w:val="2"/>
          </w:tcPr>
          <w:p w14:paraId="794283D3" w14:textId="77777777" w:rsidR="00E36CBD" w:rsidRDefault="00E36CBD" w:rsidP="00F14387"/>
        </w:tc>
        <w:tc>
          <w:tcPr>
            <w:tcW w:w="555" w:type="dxa"/>
            <w:gridSpan w:val="2"/>
          </w:tcPr>
          <w:p w14:paraId="07C82753" w14:textId="77777777" w:rsidR="00E36CBD" w:rsidRDefault="00E36CBD" w:rsidP="00F14387"/>
        </w:tc>
        <w:tc>
          <w:tcPr>
            <w:tcW w:w="555" w:type="dxa"/>
            <w:gridSpan w:val="2"/>
          </w:tcPr>
          <w:p w14:paraId="24993D66" w14:textId="77777777" w:rsidR="00E36CBD" w:rsidRDefault="00E36CBD" w:rsidP="00F14387"/>
        </w:tc>
        <w:tc>
          <w:tcPr>
            <w:tcW w:w="555" w:type="dxa"/>
            <w:gridSpan w:val="2"/>
          </w:tcPr>
          <w:p w14:paraId="25D525E8" w14:textId="77777777" w:rsidR="00E36CBD" w:rsidRDefault="00E36CBD" w:rsidP="00F14387"/>
        </w:tc>
        <w:tc>
          <w:tcPr>
            <w:tcW w:w="556" w:type="dxa"/>
            <w:gridSpan w:val="3"/>
          </w:tcPr>
          <w:p w14:paraId="7D1C036E" w14:textId="77777777" w:rsidR="00E36CBD" w:rsidRDefault="00E36CBD" w:rsidP="00F14387"/>
        </w:tc>
        <w:tc>
          <w:tcPr>
            <w:tcW w:w="555" w:type="dxa"/>
            <w:gridSpan w:val="2"/>
          </w:tcPr>
          <w:p w14:paraId="36BC7E1C" w14:textId="77777777" w:rsidR="00E36CBD" w:rsidRDefault="00E36CBD" w:rsidP="00F14387"/>
        </w:tc>
        <w:tc>
          <w:tcPr>
            <w:tcW w:w="555" w:type="dxa"/>
            <w:gridSpan w:val="2"/>
          </w:tcPr>
          <w:p w14:paraId="783EC86B" w14:textId="77777777" w:rsidR="00E36CBD" w:rsidRDefault="00E36CBD" w:rsidP="00F14387"/>
        </w:tc>
        <w:tc>
          <w:tcPr>
            <w:tcW w:w="555" w:type="dxa"/>
            <w:gridSpan w:val="2"/>
          </w:tcPr>
          <w:p w14:paraId="1B9B9F51" w14:textId="77777777" w:rsidR="00E36CBD" w:rsidRDefault="00E36CBD" w:rsidP="00F14387"/>
        </w:tc>
        <w:tc>
          <w:tcPr>
            <w:tcW w:w="556" w:type="dxa"/>
          </w:tcPr>
          <w:p w14:paraId="3C3BB660" w14:textId="77777777" w:rsidR="00E36CBD" w:rsidRDefault="00E36CBD" w:rsidP="00F14387"/>
        </w:tc>
      </w:tr>
      <w:tr w:rsidR="00A41957" w14:paraId="5E3E8338" w14:textId="77777777" w:rsidTr="00A41957">
        <w:trPr>
          <w:trHeight w:val="737"/>
        </w:trPr>
        <w:tc>
          <w:tcPr>
            <w:tcW w:w="1557" w:type="dxa"/>
          </w:tcPr>
          <w:p w14:paraId="281E1CB3" w14:textId="77777777" w:rsidR="00E36CBD" w:rsidRPr="00FC535F" w:rsidRDefault="00E36CBD" w:rsidP="00EC3CDA">
            <w:hyperlink r:id="rId10" w:tgtFrame="_self" w:history="1">
              <w:proofErr w:type="gramStart"/>
              <w:r w:rsidRPr="00E36CBD">
                <w:t>Anästh</w:t>
              </w:r>
              <w:r w:rsidR="00EC3CDA">
                <w:t>./</w:t>
              </w:r>
              <w:proofErr w:type="gramEnd"/>
              <w:r w:rsidR="006C6A3B">
                <w:t xml:space="preserve"> </w:t>
              </w:r>
              <w:r w:rsidR="00EC3CDA">
                <w:t>I</w:t>
              </w:r>
              <w:r w:rsidR="00EC3CDA">
                <w:t>n</w:t>
              </w:r>
              <w:r w:rsidR="00EC3CDA">
                <w:t>tensiv</w:t>
              </w:r>
              <w:r w:rsidRPr="00E36CBD">
                <w:t xml:space="preserve"> </w:t>
              </w:r>
            </w:hyperlink>
          </w:p>
        </w:tc>
        <w:tc>
          <w:tcPr>
            <w:tcW w:w="554" w:type="dxa"/>
            <w:gridSpan w:val="2"/>
          </w:tcPr>
          <w:p w14:paraId="263FC22A" w14:textId="77777777" w:rsidR="00E36CBD" w:rsidRDefault="00E36CBD" w:rsidP="00F14387"/>
        </w:tc>
        <w:tc>
          <w:tcPr>
            <w:tcW w:w="558" w:type="dxa"/>
            <w:gridSpan w:val="2"/>
          </w:tcPr>
          <w:p w14:paraId="77089581" w14:textId="77777777" w:rsidR="00E36CBD" w:rsidRDefault="00E36CBD" w:rsidP="00F14387"/>
        </w:tc>
        <w:tc>
          <w:tcPr>
            <w:tcW w:w="553" w:type="dxa"/>
            <w:gridSpan w:val="2"/>
          </w:tcPr>
          <w:p w14:paraId="1F5C644F" w14:textId="77777777" w:rsidR="00E36CBD" w:rsidRDefault="00E36CBD" w:rsidP="00F14387"/>
        </w:tc>
        <w:tc>
          <w:tcPr>
            <w:tcW w:w="554" w:type="dxa"/>
            <w:gridSpan w:val="2"/>
          </w:tcPr>
          <w:p w14:paraId="3680FAA6" w14:textId="77777777" w:rsidR="00E36CBD" w:rsidRDefault="00E36CBD" w:rsidP="00F14387"/>
        </w:tc>
        <w:tc>
          <w:tcPr>
            <w:tcW w:w="556" w:type="dxa"/>
            <w:gridSpan w:val="2"/>
          </w:tcPr>
          <w:p w14:paraId="0D1C84E1" w14:textId="77777777" w:rsidR="00E36CBD" w:rsidRDefault="00E36CBD" w:rsidP="00F14387"/>
        </w:tc>
        <w:tc>
          <w:tcPr>
            <w:tcW w:w="555" w:type="dxa"/>
            <w:gridSpan w:val="3"/>
          </w:tcPr>
          <w:p w14:paraId="1A2265A9" w14:textId="77777777" w:rsidR="00E36CBD" w:rsidRDefault="00E36CBD" w:rsidP="00F14387"/>
        </w:tc>
        <w:tc>
          <w:tcPr>
            <w:tcW w:w="555" w:type="dxa"/>
            <w:gridSpan w:val="2"/>
          </w:tcPr>
          <w:p w14:paraId="34A2C788" w14:textId="77777777" w:rsidR="00E36CBD" w:rsidRDefault="00E36CBD" w:rsidP="00F14387"/>
        </w:tc>
        <w:tc>
          <w:tcPr>
            <w:tcW w:w="556" w:type="dxa"/>
            <w:gridSpan w:val="2"/>
          </w:tcPr>
          <w:p w14:paraId="63CD7CA7" w14:textId="77777777" w:rsidR="00E36CBD" w:rsidRDefault="00E36CBD" w:rsidP="00F14387"/>
        </w:tc>
        <w:tc>
          <w:tcPr>
            <w:tcW w:w="555" w:type="dxa"/>
            <w:gridSpan w:val="2"/>
          </w:tcPr>
          <w:p w14:paraId="5D34011C" w14:textId="77777777" w:rsidR="00E36CBD" w:rsidRDefault="00E36CBD" w:rsidP="00F14387"/>
        </w:tc>
        <w:tc>
          <w:tcPr>
            <w:tcW w:w="556" w:type="dxa"/>
            <w:gridSpan w:val="2"/>
          </w:tcPr>
          <w:p w14:paraId="2F1B8556" w14:textId="77777777" w:rsidR="00E36CBD" w:rsidRDefault="00E36CBD" w:rsidP="00F14387"/>
        </w:tc>
        <w:tc>
          <w:tcPr>
            <w:tcW w:w="555" w:type="dxa"/>
            <w:gridSpan w:val="2"/>
          </w:tcPr>
          <w:p w14:paraId="4DD6F8E0" w14:textId="77777777" w:rsidR="00E36CBD" w:rsidRDefault="00E36CBD" w:rsidP="00F14387"/>
        </w:tc>
        <w:tc>
          <w:tcPr>
            <w:tcW w:w="557" w:type="dxa"/>
          </w:tcPr>
          <w:p w14:paraId="4B1691E6" w14:textId="77777777" w:rsidR="00E36CBD" w:rsidRDefault="00E36CBD" w:rsidP="00F14387"/>
        </w:tc>
        <w:tc>
          <w:tcPr>
            <w:tcW w:w="555" w:type="dxa"/>
          </w:tcPr>
          <w:p w14:paraId="3BE80D4E" w14:textId="77777777" w:rsidR="00E36CBD" w:rsidRDefault="00E36CBD" w:rsidP="00F14387"/>
        </w:tc>
        <w:tc>
          <w:tcPr>
            <w:tcW w:w="555" w:type="dxa"/>
            <w:gridSpan w:val="2"/>
          </w:tcPr>
          <w:p w14:paraId="505340A0" w14:textId="77777777" w:rsidR="00E36CBD" w:rsidRDefault="00E36CBD" w:rsidP="00F14387"/>
        </w:tc>
        <w:tc>
          <w:tcPr>
            <w:tcW w:w="556" w:type="dxa"/>
            <w:gridSpan w:val="2"/>
          </w:tcPr>
          <w:p w14:paraId="24E32B6B" w14:textId="77777777" w:rsidR="00E36CBD" w:rsidRDefault="00E36CBD" w:rsidP="00F14387"/>
        </w:tc>
        <w:tc>
          <w:tcPr>
            <w:tcW w:w="556" w:type="dxa"/>
            <w:gridSpan w:val="2"/>
          </w:tcPr>
          <w:p w14:paraId="3A0573ED" w14:textId="77777777" w:rsidR="00E36CBD" w:rsidRDefault="00E36CBD" w:rsidP="00F14387"/>
        </w:tc>
        <w:tc>
          <w:tcPr>
            <w:tcW w:w="555" w:type="dxa"/>
            <w:gridSpan w:val="2"/>
          </w:tcPr>
          <w:p w14:paraId="7E3D0C95" w14:textId="77777777" w:rsidR="00E36CBD" w:rsidRDefault="00E36CBD" w:rsidP="00F14387"/>
        </w:tc>
        <w:tc>
          <w:tcPr>
            <w:tcW w:w="555" w:type="dxa"/>
            <w:gridSpan w:val="2"/>
          </w:tcPr>
          <w:p w14:paraId="0718A6E5" w14:textId="77777777" w:rsidR="00E36CBD" w:rsidRDefault="00E36CBD" w:rsidP="00F14387"/>
        </w:tc>
        <w:tc>
          <w:tcPr>
            <w:tcW w:w="555" w:type="dxa"/>
            <w:gridSpan w:val="2"/>
          </w:tcPr>
          <w:p w14:paraId="57C74EEB" w14:textId="77777777" w:rsidR="00E36CBD" w:rsidRDefault="00E36CBD" w:rsidP="00F14387"/>
        </w:tc>
        <w:tc>
          <w:tcPr>
            <w:tcW w:w="556" w:type="dxa"/>
            <w:gridSpan w:val="3"/>
          </w:tcPr>
          <w:p w14:paraId="142B8243" w14:textId="77777777" w:rsidR="00E36CBD" w:rsidRDefault="00E36CBD" w:rsidP="00F14387"/>
        </w:tc>
        <w:tc>
          <w:tcPr>
            <w:tcW w:w="555" w:type="dxa"/>
            <w:gridSpan w:val="2"/>
          </w:tcPr>
          <w:p w14:paraId="6431059A" w14:textId="77777777" w:rsidR="00E36CBD" w:rsidRDefault="00E36CBD" w:rsidP="00F14387"/>
        </w:tc>
        <w:tc>
          <w:tcPr>
            <w:tcW w:w="555" w:type="dxa"/>
            <w:gridSpan w:val="2"/>
          </w:tcPr>
          <w:p w14:paraId="47B0C6CD" w14:textId="77777777" w:rsidR="00E36CBD" w:rsidRDefault="00E36CBD" w:rsidP="00F14387"/>
        </w:tc>
        <w:tc>
          <w:tcPr>
            <w:tcW w:w="555" w:type="dxa"/>
            <w:gridSpan w:val="2"/>
          </w:tcPr>
          <w:p w14:paraId="63C788DA" w14:textId="77777777" w:rsidR="00E36CBD" w:rsidRDefault="00E36CBD" w:rsidP="00F14387"/>
        </w:tc>
        <w:tc>
          <w:tcPr>
            <w:tcW w:w="556" w:type="dxa"/>
          </w:tcPr>
          <w:p w14:paraId="78D9FFFD" w14:textId="77777777" w:rsidR="00E36CBD" w:rsidRDefault="00E36CBD" w:rsidP="00F14387"/>
        </w:tc>
      </w:tr>
      <w:tr w:rsidR="00A41957" w14:paraId="30D3641E" w14:textId="77777777" w:rsidTr="00A41957">
        <w:trPr>
          <w:trHeight w:val="737"/>
        </w:trPr>
        <w:tc>
          <w:tcPr>
            <w:tcW w:w="1557" w:type="dxa"/>
          </w:tcPr>
          <w:p w14:paraId="1F3CF45B" w14:textId="77777777" w:rsidR="00E36CBD" w:rsidRPr="00FC535F" w:rsidRDefault="00E36CBD" w:rsidP="00E36CBD">
            <w:hyperlink r:id="rId11" w:tgtFrame="_self" w:history="1">
              <w:r w:rsidRPr="00E36CBD">
                <w:t>Brust</w:t>
              </w:r>
              <w:r w:rsidR="00EC3CDA">
                <w:t>-</w:t>
              </w:r>
              <w:r w:rsidRPr="00E36CBD">
                <w:t>zen</w:t>
              </w:r>
              <w:r w:rsidRPr="00E36CBD">
                <w:t>t</w:t>
              </w:r>
              <w:r w:rsidRPr="00E36CBD">
                <w:t>rum</w:t>
              </w:r>
            </w:hyperlink>
            <w:r w:rsidRPr="00FC535F">
              <w:t xml:space="preserve"> </w:t>
            </w:r>
          </w:p>
        </w:tc>
        <w:tc>
          <w:tcPr>
            <w:tcW w:w="554" w:type="dxa"/>
            <w:gridSpan w:val="2"/>
          </w:tcPr>
          <w:p w14:paraId="007707F3" w14:textId="77777777" w:rsidR="00E36CBD" w:rsidRDefault="00E36CBD" w:rsidP="00F14387"/>
        </w:tc>
        <w:tc>
          <w:tcPr>
            <w:tcW w:w="558" w:type="dxa"/>
            <w:gridSpan w:val="2"/>
          </w:tcPr>
          <w:p w14:paraId="7178B44A" w14:textId="77777777" w:rsidR="00E36CBD" w:rsidRDefault="00E36CBD" w:rsidP="00F14387"/>
        </w:tc>
        <w:tc>
          <w:tcPr>
            <w:tcW w:w="553" w:type="dxa"/>
            <w:gridSpan w:val="2"/>
          </w:tcPr>
          <w:p w14:paraId="3EA971DF" w14:textId="77777777" w:rsidR="00E36CBD" w:rsidRDefault="00E36CBD" w:rsidP="00F14387"/>
        </w:tc>
        <w:tc>
          <w:tcPr>
            <w:tcW w:w="554" w:type="dxa"/>
            <w:gridSpan w:val="2"/>
          </w:tcPr>
          <w:p w14:paraId="0582481D" w14:textId="77777777" w:rsidR="00E36CBD" w:rsidRDefault="00E36CBD" w:rsidP="00F14387"/>
        </w:tc>
        <w:tc>
          <w:tcPr>
            <w:tcW w:w="556" w:type="dxa"/>
            <w:gridSpan w:val="2"/>
          </w:tcPr>
          <w:p w14:paraId="72153AAD" w14:textId="77777777" w:rsidR="00E36CBD" w:rsidRDefault="00E36CBD" w:rsidP="00F14387"/>
        </w:tc>
        <w:tc>
          <w:tcPr>
            <w:tcW w:w="555" w:type="dxa"/>
            <w:gridSpan w:val="3"/>
          </w:tcPr>
          <w:p w14:paraId="3378FD41" w14:textId="77777777" w:rsidR="00E36CBD" w:rsidRDefault="00E36CBD" w:rsidP="00F14387"/>
        </w:tc>
        <w:tc>
          <w:tcPr>
            <w:tcW w:w="555" w:type="dxa"/>
            <w:gridSpan w:val="2"/>
          </w:tcPr>
          <w:p w14:paraId="43986A93" w14:textId="77777777" w:rsidR="00E36CBD" w:rsidRDefault="00E36CBD" w:rsidP="00F14387"/>
        </w:tc>
        <w:tc>
          <w:tcPr>
            <w:tcW w:w="556" w:type="dxa"/>
            <w:gridSpan w:val="2"/>
          </w:tcPr>
          <w:p w14:paraId="493D5993" w14:textId="77777777" w:rsidR="00E36CBD" w:rsidRDefault="00E36CBD" w:rsidP="00F14387"/>
        </w:tc>
        <w:tc>
          <w:tcPr>
            <w:tcW w:w="555" w:type="dxa"/>
            <w:gridSpan w:val="2"/>
          </w:tcPr>
          <w:p w14:paraId="51A243E1" w14:textId="77777777" w:rsidR="00E36CBD" w:rsidRDefault="00E36CBD" w:rsidP="00F14387"/>
        </w:tc>
        <w:tc>
          <w:tcPr>
            <w:tcW w:w="556" w:type="dxa"/>
            <w:gridSpan w:val="2"/>
          </w:tcPr>
          <w:p w14:paraId="5912E2A8" w14:textId="77777777" w:rsidR="00E36CBD" w:rsidRDefault="00E36CBD" w:rsidP="00F14387"/>
        </w:tc>
        <w:tc>
          <w:tcPr>
            <w:tcW w:w="555" w:type="dxa"/>
            <w:gridSpan w:val="2"/>
          </w:tcPr>
          <w:p w14:paraId="448E31A7" w14:textId="77777777" w:rsidR="00E36CBD" w:rsidRDefault="00E36CBD" w:rsidP="00F14387"/>
        </w:tc>
        <w:tc>
          <w:tcPr>
            <w:tcW w:w="557" w:type="dxa"/>
          </w:tcPr>
          <w:p w14:paraId="1E13BFB8" w14:textId="77777777" w:rsidR="00E36CBD" w:rsidRDefault="00E36CBD" w:rsidP="00F14387"/>
        </w:tc>
        <w:tc>
          <w:tcPr>
            <w:tcW w:w="555" w:type="dxa"/>
          </w:tcPr>
          <w:p w14:paraId="76AEA678" w14:textId="77777777" w:rsidR="00E36CBD" w:rsidRDefault="00E36CBD" w:rsidP="00F14387"/>
        </w:tc>
        <w:tc>
          <w:tcPr>
            <w:tcW w:w="555" w:type="dxa"/>
            <w:gridSpan w:val="2"/>
          </w:tcPr>
          <w:p w14:paraId="25354561" w14:textId="77777777" w:rsidR="00E36CBD" w:rsidRDefault="00E36CBD" w:rsidP="00F14387"/>
        </w:tc>
        <w:tc>
          <w:tcPr>
            <w:tcW w:w="556" w:type="dxa"/>
            <w:gridSpan w:val="2"/>
          </w:tcPr>
          <w:p w14:paraId="07B3506A" w14:textId="77777777" w:rsidR="00E36CBD" w:rsidRDefault="00E36CBD" w:rsidP="00F14387"/>
        </w:tc>
        <w:tc>
          <w:tcPr>
            <w:tcW w:w="556" w:type="dxa"/>
            <w:gridSpan w:val="2"/>
          </w:tcPr>
          <w:p w14:paraId="0520B280" w14:textId="77777777" w:rsidR="00E36CBD" w:rsidRDefault="00E36CBD" w:rsidP="00F14387"/>
        </w:tc>
        <w:tc>
          <w:tcPr>
            <w:tcW w:w="555" w:type="dxa"/>
            <w:gridSpan w:val="2"/>
          </w:tcPr>
          <w:p w14:paraId="526C909F" w14:textId="77777777" w:rsidR="00E36CBD" w:rsidRDefault="00E36CBD" w:rsidP="00F14387"/>
        </w:tc>
        <w:tc>
          <w:tcPr>
            <w:tcW w:w="555" w:type="dxa"/>
            <w:gridSpan w:val="2"/>
          </w:tcPr>
          <w:p w14:paraId="29F4FF7A" w14:textId="77777777" w:rsidR="00E36CBD" w:rsidRDefault="00E36CBD" w:rsidP="00F14387"/>
        </w:tc>
        <w:tc>
          <w:tcPr>
            <w:tcW w:w="555" w:type="dxa"/>
            <w:gridSpan w:val="2"/>
          </w:tcPr>
          <w:p w14:paraId="36F9AB63" w14:textId="77777777" w:rsidR="00E36CBD" w:rsidRDefault="00E36CBD" w:rsidP="00F14387"/>
        </w:tc>
        <w:tc>
          <w:tcPr>
            <w:tcW w:w="556" w:type="dxa"/>
            <w:gridSpan w:val="3"/>
          </w:tcPr>
          <w:p w14:paraId="2330B40E" w14:textId="77777777" w:rsidR="00E36CBD" w:rsidRDefault="00E36CBD" w:rsidP="00F14387"/>
        </w:tc>
        <w:tc>
          <w:tcPr>
            <w:tcW w:w="555" w:type="dxa"/>
            <w:gridSpan w:val="2"/>
          </w:tcPr>
          <w:p w14:paraId="1E7854AE" w14:textId="77777777" w:rsidR="00E36CBD" w:rsidRDefault="00E36CBD" w:rsidP="00F14387"/>
        </w:tc>
        <w:tc>
          <w:tcPr>
            <w:tcW w:w="555" w:type="dxa"/>
            <w:gridSpan w:val="2"/>
          </w:tcPr>
          <w:p w14:paraId="095557A7" w14:textId="77777777" w:rsidR="00E36CBD" w:rsidRDefault="00E36CBD" w:rsidP="00F14387"/>
        </w:tc>
        <w:tc>
          <w:tcPr>
            <w:tcW w:w="555" w:type="dxa"/>
            <w:gridSpan w:val="2"/>
          </w:tcPr>
          <w:p w14:paraId="2A105D3D" w14:textId="77777777" w:rsidR="00E36CBD" w:rsidRDefault="00E36CBD" w:rsidP="00F14387"/>
        </w:tc>
        <w:tc>
          <w:tcPr>
            <w:tcW w:w="556" w:type="dxa"/>
          </w:tcPr>
          <w:p w14:paraId="50D5B025" w14:textId="77777777" w:rsidR="00E36CBD" w:rsidRDefault="00E36CBD" w:rsidP="00F14387"/>
        </w:tc>
      </w:tr>
      <w:tr w:rsidR="00A41957" w14:paraId="33AADF2A" w14:textId="77777777" w:rsidTr="00A41957">
        <w:trPr>
          <w:trHeight w:val="737"/>
        </w:trPr>
        <w:tc>
          <w:tcPr>
            <w:tcW w:w="1557" w:type="dxa"/>
          </w:tcPr>
          <w:p w14:paraId="38B4A339" w14:textId="77777777" w:rsidR="00E36CBD" w:rsidRPr="00FC535F" w:rsidRDefault="00E36CBD" w:rsidP="00A41957">
            <w:hyperlink r:id="rId12" w:tgtFrame="_self" w:history="1">
              <w:r w:rsidRPr="00E36CBD">
                <w:t>Gas</w:t>
              </w:r>
              <w:r w:rsidRPr="00E36CBD">
                <w:t>t</w:t>
              </w:r>
              <w:r w:rsidRPr="00E36CBD">
                <w:t>ro</w:t>
              </w:r>
              <w:r>
                <w:t>-/</w:t>
              </w:r>
              <w:r w:rsidRPr="00E36CBD">
                <w:t>Diabet</w:t>
              </w:r>
              <w:r>
                <w:t>es</w:t>
              </w:r>
            </w:hyperlink>
            <w:r w:rsidRPr="00FC535F">
              <w:t xml:space="preserve"> </w:t>
            </w:r>
          </w:p>
        </w:tc>
        <w:tc>
          <w:tcPr>
            <w:tcW w:w="554" w:type="dxa"/>
            <w:gridSpan w:val="2"/>
          </w:tcPr>
          <w:p w14:paraId="04E690C3" w14:textId="77777777" w:rsidR="00E36CBD" w:rsidRDefault="00E36CBD" w:rsidP="00A41957"/>
        </w:tc>
        <w:tc>
          <w:tcPr>
            <w:tcW w:w="558" w:type="dxa"/>
            <w:gridSpan w:val="2"/>
          </w:tcPr>
          <w:p w14:paraId="1C4C2E28" w14:textId="77777777" w:rsidR="00E36CBD" w:rsidRDefault="00E36CBD" w:rsidP="00A41957"/>
        </w:tc>
        <w:tc>
          <w:tcPr>
            <w:tcW w:w="553" w:type="dxa"/>
            <w:gridSpan w:val="2"/>
          </w:tcPr>
          <w:p w14:paraId="3193798B" w14:textId="77777777" w:rsidR="00E36CBD" w:rsidRDefault="00E36CBD" w:rsidP="00A41957"/>
        </w:tc>
        <w:tc>
          <w:tcPr>
            <w:tcW w:w="554" w:type="dxa"/>
            <w:gridSpan w:val="2"/>
          </w:tcPr>
          <w:p w14:paraId="01AA8824" w14:textId="77777777" w:rsidR="00E36CBD" w:rsidRDefault="00E36CBD" w:rsidP="00A41957"/>
        </w:tc>
        <w:tc>
          <w:tcPr>
            <w:tcW w:w="556" w:type="dxa"/>
            <w:gridSpan w:val="2"/>
          </w:tcPr>
          <w:p w14:paraId="06357ADD" w14:textId="77777777" w:rsidR="00E36CBD" w:rsidRDefault="00E36CBD" w:rsidP="00A41957"/>
        </w:tc>
        <w:tc>
          <w:tcPr>
            <w:tcW w:w="555" w:type="dxa"/>
            <w:gridSpan w:val="3"/>
          </w:tcPr>
          <w:p w14:paraId="4CB72317" w14:textId="77777777" w:rsidR="00E36CBD" w:rsidRDefault="00E36CBD" w:rsidP="00A41957"/>
        </w:tc>
        <w:tc>
          <w:tcPr>
            <w:tcW w:w="555" w:type="dxa"/>
            <w:gridSpan w:val="2"/>
          </w:tcPr>
          <w:p w14:paraId="28C9F9AC" w14:textId="77777777" w:rsidR="00E36CBD" w:rsidRDefault="00E36CBD" w:rsidP="00A41957"/>
        </w:tc>
        <w:tc>
          <w:tcPr>
            <w:tcW w:w="556" w:type="dxa"/>
            <w:gridSpan w:val="2"/>
          </w:tcPr>
          <w:p w14:paraId="677BFB3F" w14:textId="77777777" w:rsidR="00E36CBD" w:rsidRDefault="00E36CBD" w:rsidP="00A41957"/>
        </w:tc>
        <w:tc>
          <w:tcPr>
            <w:tcW w:w="555" w:type="dxa"/>
            <w:gridSpan w:val="2"/>
          </w:tcPr>
          <w:p w14:paraId="1A628FD5" w14:textId="77777777" w:rsidR="00E36CBD" w:rsidRDefault="00E36CBD" w:rsidP="00A41957"/>
        </w:tc>
        <w:tc>
          <w:tcPr>
            <w:tcW w:w="556" w:type="dxa"/>
            <w:gridSpan w:val="2"/>
          </w:tcPr>
          <w:p w14:paraId="5234A017" w14:textId="77777777" w:rsidR="00E36CBD" w:rsidRDefault="00E36CBD" w:rsidP="00A41957"/>
        </w:tc>
        <w:tc>
          <w:tcPr>
            <w:tcW w:w="555" w:type="dxa"/>
            <w:gridSpan w:val="2"/>
          </w:tcPr>
          <w:p w14:paraId="47EE77A9" w14:textId="77777777" w:rsidR="00E36CBD" w:rsidRDefault="00E36CBD" w:rsidP="00A41957"/>
        </w:tc>
        <w:tc>
          <w:tcPr>
            <w:tcW w:w="557" w:type="dxa"/>
          </w:tcPr>
          <w:p w14:paraId="2271580D" w14:textId="77777777" w:rsidR="00E36CBD" w:rsidRDefault="00E36CBD" w:rsidP="00A41957"/>
        </w:tc>
        <w:tc>
          <w:tcPr>
            <w:tcW w:w="555" w:type="dxa"/>
          </w:tcPr>
          <w:p w14:paraId="714BB367" w14:textId="77777777" w:rsidR="00E36CBD" w:rsidRDefault="00E36CBD" w:rsidP="00A41957"/>
        </w:tc>
        <w:tc>
          <w:tcPr>
            <w:tcW w:w="555" w:type="dxa"/>
            <w:gridSpan w:val="2"/>
          </w:tcPr>
          <w:p w14:paraId="002E579B" w14:textId="77777777" w:rsidR="00E36CBD" w:rsidRDefault="00E36CBD" w:rsidP="00A41957"/>
        </w:tc>
        <w:tc>
          <w:tcPr>
            <w:tcW w:w="556" w:type="dxa"/>
            <w:gridSpan w:val="2"/>
          </w:tcPr>
          <w:p w14:paraId="0CE3790E" w14:textId="77777777" w:rsidR="00E36CBD" w:rsidRDefault="00E36CBD" w:rsidP="00A41957"/>
        </w:tc>
        <w:tc>
          <w:tcPr>
            <w:tcW w:w="556" w:type="dxa"/>
            <w:gridSpan w:val="2"/>
          </w:tcPr>
          <w:p w14:paraId="0DA7B3DB" w14:textId="77777777" w:rsidR="00E36CBD" w:rsidRDefault="00E36CBD" w:rsidP="00A41957"/>
        </w:tc>
        <w:tc>
          <w:tcPr>
            <w:tcW w:w="555" w:type="dxa"/>
            <w:gridSpan w:val="2"/>
          </w:tcPr>
          <w:p w14:paraId="75AB8906" w14:textId="77777777" w:rsidR="00E36CBD" w:rsidRDefault="00E36CBD" w:rsidP="00A41957"/>
        </w:tc>
        <w:tc>
          <w:tcPr>
            <w:tcW w:w="555" w:type="dxa"/>
            <w:gridSpan w:val="2"/>
          </w:tcPr>
          <w:p w14:paraId="50B4B024" w14:textId="77777777" w:rsidR="00E36CBD" w:rsidRDefault="00E36CBD" w:rsidP="00A41957"/>
        </w:tc>
        <w:tc>
          <w:tcPr>
            <w:tcW w:w="555" w:type="dxa"/>
            <w:gridSpan w:val="2"/>
          </w:tcPr>
          <w:p w14:paraId="3ED6282D" w14:textId="77777777" w:rsidR="00E36CBD" w:rsidRDefault="00E36CBD" w:rsidP="00A41957"/>
        </w:tc>
        <w:tc>
          <w:tcPr>
            <w:tcW w:w="556" w:type="dxa"/>
            <w:gridSpan w:val="3"/>
          </w:tcPr>
          <w:p w14:paraId="38D00AAF" w14:textId="77777777" w:rsidR="00E36CBD" w:rsidRDefault="00E36CBD" w:rsidP="00A41957"/>
        </w:tc>
        <w:tc>
          <w:tcPr>
            <w:tcW w:w="555" w:type="dxa"/>
            <w:gridSpan w:val="2"/>
          </w:tcPr>
          <w:p w14:paraId="2036A83A" w14:textId="77777777" w:rsidR="00E36CBD" w:rsidRDefault="00E36CBD" w:rsidP="00A41957"/>
        </w:tc>
        <w:tc>
          <w:tcPr>
            <w:tcW w:w="555" w:type="dxa"/>
            <w:gridSpan w:val="2"/>
          </w:tcPr>
          <w:p w14:paraId="6BE08BF0" w14:textId="77777777" w:rsidR="00E36CBD" w:rsidRDefault="00E36CBD" w:rsidP="00A41957"/>
        </w:tc>
        <w:tc>
          <w:tcPr>
            <w:tcW w:w="555" w:type="dxa"/>
            <w:gridSpan w:val="2"/>
          </w:tcPr>
          <w:p w14:paraId="20657259" w14:textId="77777777" w:rsidR="00E36CBD" w:rsidRDefault="00E36CBD" w:rsidP="00A41957"/>
        </w:tc>
        <w:tc>
          <w:tcPr>
            <w:tcW w:w="556" w:type="dxa"/>
          </w:tcPr>
          <w:p w14:paraId="6EE0730E" w14:textId="77777777" w:rsidR="00E36CBD" w:rsidRDefault="00E36CBD" w:rsidP="00A41957"/>
        </w:tc>
      </w:tr>
      <w:tr w:rsidR="00A41957" w14:paraId="533AC1E1" w14:textId="77777777" w:rsidTr="00A41957">
        <w:trPr>
          <w:trHeight w:val="737"/>
        </w:trPr>
        <w:tc>
          <w:tcPr>
            <w:tcW w:w="1557" w:type="dxa"/>
          </w:tcPr>
          <w:p w14:paraId="3D402A7F" w14:textId="77777777" w:rsidR="00E36CBD" w:rsidRPr="00FC535F" w:rsidRDefault="00E36CBD" w:rsidP="00A41957">
            <w:hyperlink r:id="rId13" w:tgtFrame="_self" w:history="1">
              <w:r w:rsidRPr="00E36CBD">
                <w:t>Geburt</w:t>
              </w:r>
              <w:r w:rsidRPr="00E36CBD">
                <w:t>s</w:t>
              </w:r>
              <w:r w:rsidRPr="00E36CBD">
                <w:t xml:space="preserve">hilfe </w:t>
              </w:r>
            </w:hyperlink>
          </w:p>
        </w:tc>
        <w:tc>
          <w:tcPr>
            <w:tcW w:w="554" w:type="dxa"/>
            <w:gridSpan w:val="2"/>
          </w:tcPr>
          <w:p w14:paraId="61AB149D" w14:textId="77777777" w:rsidR="00E36CBD" w:rsidRDefault="00E36CBD" w:rsidP="00A41957"/>
        </w:tc>
        <w:tc>
          <w:tcPr>
            <w:tcW w:w="558" w:type="dxa"/>
            <w:gridSpan w:val="2"/>
          </w:tcPr>
          <w:p w14:paraId="7B42BA00" w14:textId="77777777" w:rsidR="00E36CBD" w:rsidRDefault="00E36CBD" w:rsidP="00A41957"/>
        </w:tc>
        <w:tc>
          <w:tcPr>
            <w:tcW w:w="553" w:type="dxa"/>
            <w:gridSpan w:val="2"/>
          </w:tcPr>
          <w:p w14:paraId="49E69294" w14:textId="77777777" w:rsidR="00E36CBD" w:rsidRDefault="00E36CBD" w:rsidP="00A41957"/>
        </w:tc>
        <w:tc>
          <w:tcPr>
            <w:tcW w:w="554" w:type="dxa"/>
            <w:gridSpan w:val="2"/>
          </w:tcPr>
          <w:p w14:paraId="2D9205EB" w14:textId="77777777" w:rsidR="00E36CBD" w:rsidRDefault="00E36CBD" w:rsidP="00A41957"/>
        </w:tc>
        <w:tc>
          <w:tcPr>
            <w:tcW w:w="556" w:type="dxa"/>
            <w:gridSpan w:val="2"/>
          </w:tcPr>
          <w:p w14:paraId="55F9CD27" w14:textId="77777777" w:rsidR="00E36CBD" w:rsidRDefault="00E36CBD" w:rsidP="00A41957"/>
        </w:tc>
        <w:tc>
          <w:tcPr>
            <w:tcW w:w="555" w:type="dxa"/>
            <w:gridSpan w:val="3"/>
          </w:tcPr>
          <w:p w14:paraId="6B4047A1" w14:textId="77777777" w:rsidR="00E36CBD" w:rsidRDefault="00E36CBD" w:rsidP="00A41957"/>
        </w:tc>
        <w:tc>
          <w:tcPr>
            <w:tcW w:w="555" w:type="dxa"/>
            <w:gridSpan w:val="2"/>
          </w:tcPr>
          <w:p w14:paraId="1C08CC00" w14:textId="77777777" w:rsidR="00E36CBD" w:rsidRDefault="00E36CBD" w:rsidP="00A41957"/>
        </w:tc>
        <w:tc>
          <w:tcPr>
            <w:tcW w:w="556" w:type="dxa"/>
            <w:gridSpan w:val="2"/>
          </w:tcPr>
          <w:p w14:paraId="1886CDAE" w14:textId="77777777" w:rsidR="00E36CBD" w:rsidRDefault="00E36CBD" w:rsidP="00A41957"/>
        </w:tc>
        <w:tc>
          <w:tcPr>
            <w:tcW w:w="555" w:type="dxa"/>
            <w:gridSpan w:val="2"/>
          </w:tcPr>
          <w:p w14:paraId="068D501A" w14:textId="77777777" w:rsidR="00E36CBD" w:rsidRDefault="00E36CBD" w:rsidP="00A41957"/>
        </w:tc>
        <w:tc>
          <w:tcPr>
            <w:tcW w:w="556" w:type="dxa"/>
            <w:gridSpan w:val="2"/>
          </w:tcPr>
          <w:p w14:paraId="76469849" w14:textId="77777777" w:rsidR="00E36CBD" w:rsidRDefault="00E36CBD" w:rsidP="00A41957"/>
        </w:tc>
        <w:tc>
          <w:tcPr>
            <w:tcW w:w="555" w:type="dxa"/>
            <w:gridSpan w:val="2"/>
          </w:tcPr>
          <w:p w14:paraId="0D4D141F" w14:textId="77777777" w:rsidR="00E36CBD" w:rsidRDefault="00E36CBD" w:rsidP="00A41957"/>
        </w:tc>
        <w:tc>
          <w:tcPr>
            <w:tcW w:w="557" w:type="dxa"/>
          </w:tcPr>
          <w:p w14:paraId="61099671" w14:textId="77777777" w:rsidR="00E36CBD" w:rsidRDefault="00E36CBD" w:rsidP="00A41957"/>
        </w:tc>
        <w:tc>
          <w:tcPr>
            <w:tcW w:w="555" w:type="dxa"/>
          </w:tcPr>
          <w:p w14:paraId="47DD5B32" w14:textId="77777777" w:rsidR="00E36CBD" w:rsidRDefault="00E36CBD" w:rsidP="00A41957"/>
        </w:tc>
        <w:tc>
          <w:tcPr>
            <w:tcW w:w="555" w:type="dxa"/>
            <w:gridSpan w:val="2"/>
          </w:tcPr>
          <w:p w14:paraId="12006775" w14:textId="77777777" w:rsidR="00E36CBD" w:rsidRDefault="00E36CBD" w:rsidP="00A41957"/>
        </w:tc>
        <w:tc>
          <w:tcPr>
            <w:tcW w:w="556" w:type="dxa"/>
            <w:gridSpan w:val="2"/>
          </w:tcPr>
          <w:p w14:paraId="348DA243" w14:textId="77777777" w:rsidR="00E36CBD" w:rsidRDefault="00E36CBD" w:rsidP="00A41957"/>
        </w:tc>
        <w:tc>
          <w:tcPr>
            <w:tcW w:w="556" w:type="dxa"/>
            <w:gridSpan w:val="2"/>
          </w:tcPr>
          <w:p w14:paraId="3896A501" w14:textId="77777777" w:rsidR="00E36CBD" w:rsidRDefault="00E36CBD" w:rsidP="00A41957"/>
        </w:tc>
        <w:tc>
          <w:tcPr>
            <w:tcW w:w="555" w:type="dxa"/>
            <w:gridSpan w:val="2"/>
          </w:tcPr>
          <w:p w14:paraId="0644E7D7" w14:textId="77777777" w:rsidR="00E36CBD" w:rsidRDefault="00E36CBD" w:rsidP="00A41957"/>
        </w:tc>
        <w:tc>
          <w:tcPr>
            <w:tcW w:w="555" w:type="dxa"/>
            <w:gridSpan w:val="2"/>
          </w:tcPr>
          <w:p w14:paraId="1C7ED9BB" w14:textId="77777777" w:rsidR="00E36CBD" w:rsidRDefault="00E36CBD" w:rsidP="00A41957"/>
        </w:tc>
        <w:tc>
          <w:tcPr>
            <w:tcW w:w="555" w:type="dxa"/>
            <w:gridSpan w:val="2"/>
          </w:tcPr>
          <w:p w14:paraId="49739E5E" w14:textId="77777777" w:rsidR="00E36CBD" w:rsidRDefault="00E36CBD" w:rsidP="00A41957"/>
        </w:tc>
        <w:tc>
          <w:tcPr>
            <w:tcW w:w="556" w:type="dxa"/>
            <w:gridSpan w:val="3"/>
          </w:tcPr>
          <w:p w14:paraId="738F6844" w14:textId="77777777" w:rsidR="00E36CBD" w:rsidRDefault="00E36CBD" w:rsidP="00A41957"/>
        </w:tc>
        <w:tc>
          <w:tcPr>
            <w:tcW w:w="555" w:type="dxa"/>
            <w:gridSpan w:val="2"/>
          </w:tcPr>
          <w:p w14:paraId="5F9FFD06" w14:textId="77777777" w:rsidR="00E36CBD" w:rsidRDefault="00E36CBD" w:rsidP="00A41957"/>
        </w:tc>
        <w:tc>
          <w:tcPr>
            <w:tcW w:w="555" w:type="dxa"/>
            <w:gridSpan w:val="2"/>
          </w:tcPr>
          <w:p w14:paraId="17BAC6FE" w14:textId="77777777" w:rsidR="00E36CBD" w:rsidRDefault="00E36CBD" w:rsidP="00A41957"/>
        </w:tc>
        <w:tc>
          <w:tcPr>
            <w:tcW w:w="555" w:type="dxa"/>
            <w:gridSpan w:val="2"/>
          </w:tcPr>
          <w:p w14:paraId="7370C2C1" w14:textId="77777777" w:rsidR="00E36CBD" w:rsidRDefault="00E36CBD" w:rsidP="00A41957"/>
        </w:tc>
        <w:tc>
          <w:tcPr>
            <w:tcW w:w="556" w:type="dxa"/>
          </w:tcPr>
          <w:p w14:paraId="47EC6711" w14:textId="77777777" w:rsidR="00E36CBD" w:rsidRDefault="00E36CBD" w:rsidP="00A41957"/>
        </w:tc>
      </w:tr>
      <w:tr w:rsidR="00A41957" w14:paraId="04C4F45E" w14:textId="77777777" w:rsidTr="00A41957">
        <w:trPr>
          <w:trHeight w:val="737"/>
        </w:trPr>
        <w:tc>
          <w:tcPr>
            <w:tcW w:w="1557" w:type="dxa"/>
          </w:tcPr>
          <w:p w14:paraId="102CB241" w14:textId="77777777" w:rsidR="00E36CBD" w:rsidRPr="00FC535F" w:rsidRDefault="00E36CBD" w:rsidP="00A41957">
            <w:hyperlink r:id="rId14" w:tgtFrame="_self" w:history="1">
              <w:r w:rsidRPr="00E36CBD">
                <w:t>Geria</w:t>
              </w:r>
              <w:r w:rsidRPr="00E36CBD">
                <w:t>t</w:t>
              </w:r>
              <w:r w:rsidRPr="00E36CBD">
                <w:t xml:space="preserve">rie </w:t>
              </w:r>
            </w:hyperlink>
          </w:p>
        </w:tc>
        <w:tc>
          <w:tcPr>
            <w:tcW w:w="554" w:type="dxa"/>
            <w:gridSpan w:val="2"/>
          </w:tcPr>
          <w:p w14:paraId="1DBF0F1A" w14:textId="77777777" w:rsidR="00E36CBD" w:rsidRDefault="006C6A3B" w:rsidP="00A41957">
            <w:r>
              <w:t>12.10.</w:t>
            </w:r>
          </w:p>
        </w:tc>
        <w:tc>
          <w:tcPr>
            <w:tcW w:w="558" w:type="dxa"/>
            <w:gridSpan w:val="2"/>
          </w:tcPr>
          <w:p w14:paraId="45B327B8" w14:textId="77777777" w:rsidR="00E36CBD" w:rsidRDefault="00E36CBD" w:rsidP="00A41957"/>
        </w:tc>
        <w:tc>
          <w:tcPr>
            <w:tcW w:w="553" w:type="dxa"/>
            <w:gridSpan w:val="2"/>
          </w:tcPr>
          <w:p w14:paraId="05079E6E" w14:textId="77777777" w:rsidR="00E36CBD" w:rsidRDefault="00E36CBD" w:rsidP="00A41957"/>
        </w:tc>
        <w:tc>
          <w:tcPr>
            <w:tcW w:w="554" w:type="dxa"/>
            <w:gridSpan w:val="2"/>
          </w:tcPr>
          <w:p w14:paraId="10559A9C" w14:textId="77777777" w:rsidR="00E36CBD" w:rsidRDefault="00E36CBD" w:rsidP="00A41957"/>
        </w:tc>
        <w:tc>
          <w:tcPr>
            <w:tcW w:w="556" w:type="dxa"/>
            <w:gridSpan w:val="2"/>
          </w:tcPr>
          <w:p w14:paraId="3F191270" w14:textId="77777777" w:rsidR="00E36CBD" w:rsidRDefault="00E36CBD" w:rsidP="00A41957"/>
        </w:tc>
        <w:tc>
          <w:tcPr>
            <w:tcW w:w="555" w:type="dxa"/>
            <w:gridSpan w:val="3"/>
          </w:tcPr>
          <w:p w14:paraId="3FE51C44" w14:textId="77777777" w:rsidR="00E36CBD" w:rsidRDefault="00E36CBD" w:rsidP="00A41957"/>
        </w:tc>
        <w:tc>
          <w:tcPr>
            <w:tcW w:w="555" w:type="dxa"/>
            <w:gridSpan w:val="2"/>
          </w:tcPr>
          <w:p w14:paraId="537A44C7" w14:textId="77777777" w:rsidR="00E36CBD" w:rsidRDefault="00E36CBD" w:rsidP="00A41957"/>
        </w:tc>
        <w:tc>
          <w:tcPr>
            <w:tcW w:w="556" w:type="dxa"/>
            <w:gridSpan w:val="2"/>
          </w:tcPr>
          <w:p w14:paraId="14AD6B99" w14:textId="77777777" w:rsidR="00E36CBD" w:rsidRDefault="00E36CBD" w:rsidP="00A41957"/>
        </w:tc>
        <w:tc>
          <w:tcPr>
            <w:tcW w:w="555" w:type="dxa"/>
            <w:gridSpan w:val="2"/>
          </w:tcPr>
          <w:p w14:paraId="5C05963C" w14:textId="77777777" w:rsidR="00E36CBD" w:rsidRDefault="00E36CBD" w:rsidP="00A41957"/>
        </w:tc>
        <w:tc>
          <w:tcPr>
            <w:tcW w:w="556" w:type="dxa"/>
            <w:gridSpan w:val="2"/>
          </w:tcPr>
          <w:p w14:paraId="5D616AD7" w14:textId="77777777" w:rsidR="00E36CBD" w:rsidRDefault="00E36CBD" w:rsidP="00A41957"/>
        </w:tc>
        <w:tc>
          <w:tcPr>
            <w:tcW w:w="555" w:type="dxa"/>
            <w:gridSpan w:val="2"/>
          </w:tcPr>
          <w:p w14:paraId="7D4C9B49" w14:textId="77777777" w:rsidR="00E36CBD" w:rsidRDefault="00E36CBD" w:rsidP="00A41957"/>
        </w:tc>
        <w:tc>
          <w:tcPr>
            <w:tcW w:w="557" w:type="dxa"/>
          </w:tcPr>
          <w:p w14:paraId="7EEE2FE9" w14:textId="77777777" w:rsidR="00E36CBD" w:rsidRDefault="00E36CBD" w:rsidP="00A41957"/>
        </w:tc>
        <w:tc>
          <w:tcPr>
            <w:tcW w:w="555" w:type="dxa"/>
          </w:tcPr>
          <w:p w14:paraId="12B0E92B" w14:textId="77777777" w:rsidR="00E36CBD" w:rsidRDefault="00E36CBD" w:rsidP="00A41957"/>
        </w:tc>
        <w:tc>
          <w:tcPr>
            <w:tcW w:w="555" w:type="dxa"/>
            <w:gridSpan w:val="2"/>
          </w:tcPr>
          <w:p w14:paraId="27EDE346" w14:textId="77777777" w:rsidR="00E36CBD" w:rsidRDefault="00E36CBD" w:rsidP="00A41957"/>
        </w:tc>
        <w:tc>
          <w:tcPr>
            <w:tcW w:w="556" w:type="dxa"/>
            <w:gridSpan w:val="2"/>
          </w:tcPr>
          <w:p w14:paraId="6C34C74C" w14:textId="77777777" w:rsidR="00E36CBD" w:rsidRDefault="00E36CBD" w:rsidP="00A41957"/>
        </w:tc>
        <w:tc>
          <w:tcPr>
            <w:tcW w:w="556" w:type="dxa"/>
            <w:gridSpan w:val="2"/>
          </w:tcPr>
          <w:p w14:paraId="3FCEAAC4" w14:textId="77777777" w:rsidR="00E36CBD" w:rsidRDefault="00E36CBD" w:rsidP="00A41957"/>
        </w:tc>
        <w:tc>
          <w:tcPr>
            <w:tcW w:w="555" w:type="dxa"/>
            <w:gridSpan w:val="2"/>
          </w:tcPr>
          <w:p w14:paraId="7679FA4A" w14:textId="77777777" w:rsidR="00E36CBD" w:rsidRDefault="00E36CBD" w:rsidP="00A41957"/>
        </w:tc>
        <w:tc>
          <w:tcPr>
            <w:tcW w:w="555" w:type="dxa"/>
            <w:gridSpan w:val="2"/>
          </w:tcPr>
          <w:p w14:paraId="4083E7F6" w14:textId="77777777" w:rsidR="00E36CBD" w:rsidRDefault="00E36CBD" w:rsidP="00A41957"/>
        </w:tc>
        <w:tc>
          <w:tcPr>
            <w:tcW w:w="555" w:type="dxa"/>
            <w:gridSpan w:val="2"/>
          </w:tcPr>
          <w:p w14:paraId="1F66A49B" w14:textId="77777777" w:rsidR="00E36CBD" w:rsidRDefault="00E36CBD" w:rsidP="00A41957"/>
        </w:tc>
        <w:tc>
          <w:tcPr>
            <w:tcW w:w="556" w:type="dxa"/>
            <w:gridSpan w:val="3"/>
          </w:tcPr>
          <w:p w14:paraId="3FC598CA" w14:textId="77777777" w:rsidR="00E36CBD" w:rsidRDefault="00E36CBD" w:rsidP="00A41957"/>
        </w:tc>
        <w:tc>
          <w:tcPr>
            <w:tcW w:w="555" w:type="dxa"/>
            <w:gridSpan w:val="2"/>
          </w:tcPr>
          <w:p w14:paraId="1A8345FE" w14:textId="77777777" w:rsidR="00E36CBD" w:rsidRDefault="00E36CBD" w:rsidP="00A41957"/>
        </w:tc>
        <w:tc>
          <w:tcPr>
            <w:tcW w:w="555" w:type="dxa"/>
            <w:gridSpan w:val="2"/>
          </w:tcPr>
          <w:p w14:paraId="3920D520" w14:textId="77777777" w:rsidR="00E36CBD" w:rsidRDefault="00E36CBD" w:rsidP="00A41957"/>
        </w:tc>
        <w:tc>
          <w:tcPr>
            <w:tcW w:w="555" w:type="dxa"/>
            <w:gridSpan w:val="2"/>
          </w:tcPr>
          <w:p w14:paraId="3B9CFAC7" w14:textId="77777777" w:rsidR="00E36CBD" w:rsidRDefault="00E36CBD" w:rsidP="00A41957"/>
        </w:tc>
        <w:tc>
          <w:tcPr>
            <w:tcW w:w="556" w:type="dxa"/>
          </w:tcPr>
          <w:p w14:paraId="104D6915" w14:textId="77777777" w:rsidR="00E36CBD" w:rsidRDefault="00E36CBD" w:rsidP="00A41957"/>
        </w:tc>
      </w:tr>
      <w:tr w:rsidR="00A41957" w14:paraId="6240EEE9" w14:textId="77777777" w:rsidTr="00A41957">
        <w:trPr>
          <w:trHeight w:val="737"/>
        </w:trPr>
        <w:tc>
          <w:tcPr>
            <w:tcW w:w="1557" w:type="dxa"/>
          </w:tcPr>
          <w:p w14:paraId="12DF744C" w14:textId="77777777" w:rsidR="00E36CBD" w:rsidRPr="00FC535F" w:rsidRDefault="00E36CBD" w:rsidP="00A41957">
            <w:hyperlink r:id="rId15" w:tgtFrame="_self" w:history="1">
              <w:r w:rsidRPr="00E36CBD">
                <w:t>Gynäkol</w:t>
              </w:r>
              <w:r w:rsidRPr="00E36CBD">
                <w:t>o</w:t>
              </w:r>
              <w:r w:rsidRPr="00E36CBD">
                <w:t xml:space="preserve">gie </w:t>
              </w:r>
            </w:hyperlink>
          </w:p>
        </w:tc>
        <w:tc>
          <w:tcPr>
            <w:tcW w:w="554" w:type="dxa"/>
            <w:gridSpan w:val="2"/>
          </w:tcPr>
          <w:p w14:paraId="217D394A" w14:textId="77777777" w:rsidR="00E36CBD" w:rsidRDefault="00E36CBD" w:rsidP="00A41957"/>
        </w:tc>
        <w:tc>
          <w:tcPr>
            <w:tcW w:w="558" w:type="dxa"/>
            <w:gridSpan w:val="2"/>
          </w:tcPr>
          <w:p w14:paraId="5C0B8FC4" w14:textId="77777777" w:rsidR="00E36CBD" w:rsidRDefault="00E36CBD" w:rsidP="00A41957"/>
        </w:tc>
        <w:tc>
          <w:tcPr>
            <w:tcW w:w="553" w:type="dxa"/>
            <w:gridSpan w:val="2"/>
          </w:tcPr>
          <w:p w14:paraId="429741C6" w14:textId="77777777" w:rsidR="00E36CBD" w:rsidRDefault="00E36CBD" w:rsidP="00A41957"/>
        </w:tc>
        <w:tc>
          <w:tcPr>
            <w:tcW w:w="554" w:type="dxa"/>
            <w:gridSpan w:val="2"/>
          </w:tcPr>
          <w:p w14:paraId="3FC30E2A" w14:textId="77777777" w:rsidR="00E36CBD" w:rsidRDefault="00E36CBD" w:rsidP="00A41957"/>
        </w:tc>
        <w:tc>
          <w:tcPr>
            <w:tcW w:w="556" w:type="dxa"/>
            <w:gridSpan w:val="2"/>
          </w:tcPr>
          <w:p w14:paraId="390334CE" w14:textId="77777777" w:rsidR="00E36CBD" w:rsidRDefault="00E36CBD" w:rsidP="00A41957"/>
        </w:tc>
        <w:tc>
          <w:tcPr>
            <w:tcW w:w="555" w:type="dxa"/>
            <w:gridSpan w:val="3"/>
          </w:tcPr>
          <w:p w14:paraId="4B0D8A9E" w14:textId="77777777" w:rsidR="00E36CBD" w:rsidRDefault="00E36CBD" w:rsidP="00A41957"/>
        </w:tc>
        <w:tc>
          <w:tcPr>
            <w:tcW w:w="555" w:type="dxa"/>
            <w:gridSpan w:val="2"/>
          </w:tcPr>
          <w:p w14:paraId="618BA9AF" w14:textId="77777777" w:rsidR="00E36CBD" w:rsidRDefault="00E36CBD" w:rsidP="00A41957"/>
        </w:tc>
        <w:tc>
          <w:tcPr>
            <w:tcW w:w="556" w:type="dxa"/>
            <w:gridSpan w:val="2"/>
          </w:tcPr>
          <w:p w14:paraId="45F99A0E" w14:textId="77777777" w:rsidR="00E36CBD" w:rsidRDefault="00E36CBD" w:rsidP="00A41957"/>
        </w:tc>
        <w:tc>
          <w:tcPr>
            <w:tcW w:w="555" w:type="dxa"/>
            <w:gridSpan w:val="2"/>
          </w:tcPr>
          <w:p w14:paraId="1397F21E" w14:textId="77777777" w:rsidR="00E36CBD" w:rsidRDefault="00E36CBD" w:rsidP="00A41957"/>
        </w:tc>
        <w:tc>
          <w:tcPr>
            <w:tcW w:w="556" w:type="dxa"/>
            <w:gridSpan w:val="2"/>
          </w:tcPr>
          <w:p w14:paraId="47301302" w14:textId="77777777" w:rsidR="00E36CBD" w:rsidRDefault="00E36CBD" w:rsidP="00A41957"/>
        </w:tc>
        <w:tc>
          <w:tcPr>
            <w:tcW w:w="555" w:type="dxa"/>
            <w:gridSpan w:val="2"/>
          </w:tcPr>
          <w:p w14:paraId="1A5610B7" w14:textId="77777777" w:rsidR="00E36CBD" w:rsidRDefault="00E36CBD" w:rsidP="00A41957"/>
        </w:tc>
        <w:tc>
          <w:tcPr>
            <w:tcW w:w="557" w:type="dxa"/>
          </w:tcPr>
          <w:p w14:paraId="72CBFFEA" w14:textId="77777777" w:rsidR="00E36CBD" w:rsidRDefault="00E36CBD" w:rsidP="00A41957"/>
        </w:tc>
        <w:tc>
          <w:tcPr>
            <w:tcW w:w="555" w:type="dxa"/>
          </w:tcPr>
          <w:p w14:paraId="1725A022" w14:textId="77777777" w:rsidR="00E36CBD" w:rsidRDefault="00E36CBD" w:rsidP="00A41957"/>
        </w:tc>
        <w:tc>
          <w:tcPr>
            <w:tcW w:w="555" w:type="dxa"/>
            <w:gridSpan w:val="2"/>
          </w:tcPr>
          <w:p w14:paraId="197CF007" w14:textId="77777777" w:rsidR="00E36CBD" w:rsidRDefault="00E36CBD" w:rsidP="00A41957"/>
        </w:tc>
        <w:tc>
          <w:tcPr>
            <w:tcW w:w="556" w:type="dxa"/>
            <w:gridSpan w:val="2"/>
          </w:tcPr>
          <w:p w14:paraId="6910EE71" w14:textId="77777777" w:rsidR="00E36CBD" w:rsidRDefault="00E36CBD" w:rsidP="00A41957"/>
        </w:tc>
        <w:tc>
          <w:tcPr>
            <w:tcW w:w="556" w:type="dxa"/>
            <w:gridSpan w:val="2"/>
          </w:tcPr>
          <w:p w14:paraId="49986434" w14:textId="77777777" w:rsidR="00E36CBD" w:rsidRDefault="00E36CBD" w:rsidP="00A41957"/>
        </w:tc>
        <w:tc>
          <w:tcPr>
            <w:tcW w:w="555" w:type="dxa"/>
            <w:gridSpan w:val="2"/>
          </w:tcPr>
          <w:p w14:paraId="76490218" w14:textId="77777777" w:rsidR="00E36CBD" w:rsidRDefault="00E36CBD" w:rsidP="00A41957"/>
        </w:tc>
        <w:tc>
          <w:tcPr>
            <w:tcW w:w="555" w:type="dxa"/>
            <w:gridSpan w:val="2"/>
          </w:tcPr>
          <w:p w14:paraId="69E23F70" w14:textId="77777777" w:rsidR="00E36CBD" w:rsidRDefault="00E36CBD" w:rsidP="00A41957"/>
        </w:tc>
        <w:tc>
          <w:tcPr>
            <w:tcW w:w="555" w:type="dxa"/>
            <w:gridSpan w:val="2"/>
          </w:tcPr>
          <w:p w14:paraId="27A89B1C" w14:textId="77777777" w:rsidR="00E36CBD" w:rsidRDefault="00E36CBD" w:rsidP="00A41957"/>
        </w:tc>
        <w:tc>
          <w:tcPr>
            <w:tcW w:w="556" w:type="dxa"/>
            <w:gridSpan w:val="3"/>
          </w:tcPr>
          <w:p w14:paraId="0A533879" w14:textId="77777777" w:rsidR="00E36CBD" w:rsidRDefault="00E36CBD" w:rsidP="00A41957"/>
        </w:tc>
        <w:tc>
          <w:tcPr>
            <w:tcW w:w="555" w:type="dxa"/>
            <w:gridSpan w:val="2"/>
          </w:tcPr>
          <w:p w14:paraId="35AA2F62" w14:textId="77777777" w:rsidR="00E36CBD" w:rsidRDefault="00E36CBD" w:rsidP="00A41957"/>
        </w:tc>
        <w:tc>
          <w:tcPr>
            <w:tcW w:w="555" w:type="dxa"/>
            <w:gridSpan w:val="2"/>
          </w:tcPr>
          <w:p w14:paraId="5CE889A2" w14:textId="77777777" w:rsidR="00E36CBD" w:rsidRDefault="00E36CBD" w:rsidP="00A41957"/>
        </w:tc>
        <w:tc>
          <w:tcPr>
            <w:tcW w:w="555" w:type="dxa"/>
            <w:gridSpan w:val="2"/>
          </w:tcPr>
          <w:p w14:paraId="5FF4ED2F" w14:textId="77777777" w:rsidR="00E36CBD" w:rsidRDefault="00E36CBD" w:rsidP="00A41957"/>
        </w:tc>
        <w:tc>
          <w:tcPr>
            <w:tcW w:w="556" w:type="dxa"/>
          </w:tcPr>
          <w:p w14:paraId="523BFC0A" w14:textId="77777777" w:rsidR="00E36CBD" w:rsidRDefault="00E36CBD" w:rsidP="00A41957"/>
        </w:tc>
      </w:tr>
      <w:tr w:rsidR="00A41957" w14:paraId="230347EF" w14:textId="77777777" w:rsidTr="00A41957">
        <w:trPr>
          <w:trHeight w:val="737"/>
        </w:trPr>
        <w:tc>
          <w:tcPr>
            <w:tcW w:w="1557" w:type="dxa"/>
          </w:tcPr>
          <w:p w14:paraId="701A5455" w14:textId="77777777" w:rsidR="00E36CBD" w:rsidRPr="00FC535F" w:rsidRDefault="00E36CBD" w:rsidP="00A41957">
            <w:hyperlink r:id="rId16" w:tgtFrame="_self" w:history="1">
              <w:r w:rsidRPr="00E36CBD">
                <w:t>Kardiol</w:t>
              </w:r>
              <w:r w:rsidRPr="00E36CBD">
                <w:t>o</w:t>
              </w:r>
              <w:r w:rsidRPr="00E36CBD">
                <w:t>gie</w:t>
              </w:r>
            </w:hyperlink>
            <w:r w:rsidRPr="00FC535F">
              <w:t xml:space="preserve"> </w:t>
            </w:r>
          </w:p>
        </w:tc>
        <w:tc>
          <w:tcPr>
            <w:tcW w:w="554" w:type="dxa"/>
            <w:gridSpan w:val="2"/>
          </w:tcPr>
          <w:p w14:paraId="3D222C1A" w14:textId="77777777" w:rsidR="00E36CBD" w:rsidRDefault="00E36CBD" w:rsidP="00A41957"/>
        </w:tc>
        <w:tc>
          <w:tcPr>
            <w:tcW w:w="558" w:type="dxa"/>
            <w:gridSpan w:val="2"/>
          </w:tcPr>
          <w:p w14:paraId="6302B896" w14:textId="77777777" w:rsidR="00E36CBD" w:rsidRDefault="00E36CBD" w:rsidP="00A41957"/>
        </w:tc>
        <w:tc>
          <w:tcPr>
            <w:tcW w:w="553" w:type="dxa"/>
            <w:gridSpan w:val="2"/>
          </w:tcPr>
          <w:p w14:paraId="7A7035D8" w14:textId="77777777" w:rsidR="00E36CBD" w:rsidRDefault="00E36CBD" w:rsidP="00A41957"/>
        </w:tc>
        <w:tc>
          <w:tcPr>
            <w:tcW w:w="554" w:type="dxa"/>
            <w:gridSpan w:val="2"/>
          </w:tcPr>
          <w:p w14:paraId="3DCE9A20" w14:textId="77777777" w:rsidR="00E36CBD" w:rsidRDefault="00E36CBD" w:rsidP="00A41957"/>
        </w:tc>
        <w:tc>
          <w:tcPr>
            <w:tcW w:w="556" w:type="dxa"/>
            <w:gridSpan w:val="2"/>
          </w:tcPr>
          <w:p w14:paraId="39FBA4CD" w14:textId="77777777" w:rsidR="00E36CBD" w:rsidRDefault="00E36CBD" w:rsidP="00A41957"/>
        </w:tc>
        <w:tc>
          <w:tcPr>
            <w:tcW w:w="555" w:type="dxa"/>
            <w:gridSpan w:val="3"/>
          </w:tcPr>
          <w:p w14:paraId="05EE2AE3" w14:textId="77777777" w:rsidR="00E36CBD" w:rsidRDefault="00E36CBD" w:rsidP="00A41957"/>
        </w:tc>
        <w:tc>
          <w:tcPr>
            <w:tcW w:w="555" w:type="dxa"/>
            <w:gridSpan w:val="2"/>
          </w:tcPr>
          <w:p w14:paraId="1CEFF4D9" w14:textId="77777777" w:rsidR="00E36CBD" w:rsidRDefault="00E36CBD" w:rsidP="00A41957"/>
        </w:tc>
        <w:tc>
          <w:tcPr>
            <w:tcW w:w="556" w:type="dxa"/>
            <w:gridSpan w:val="2"/>
          </w:tcPr>
          <w:p w14:paraId="3C90ED04" w14:textId="77777777" w:rsidR="00E36CBD" w:rsidRDefault="00E36CBD" w:rsidP="00A41957"/>
        </w:tc>
        <w:tc>
          <w:tcPr>
            <w:tcW w:w="555" w:type="dxa"/>
            <w:gridSpan w:val="2"/>
          </w:tcPr>
          <w:p w14:paraId="1EE19789" w14:textId="77777777" w:rsidR="00E36CBD" w:rsidRDefault="00E36CBD" w:rsidP="00A41957"/>
        </w:tc>
        <w:tc>
          <w:tcPr>
            <w:tcW w:w="556" w:type="dxa"/>
            <w:gridSpan w:val="2"/>
          </w:tcPr>
          <w:p w14:paraId="4F7F1785" w14:textId="77777777" w:rsidR="00E36CBD" w:rsidRDefault="00E36CBD" w:rsidP="00A41957"/>
        </w:tc>
        <w:tc>
          <w:tcPr>
            <w:tcW w:w="555" w:type="dxa"/>
            <w:gridSpan w:val="2"/>
          </w:tcPr>
          <w:p w14:paraId="59B61E5C" w14:textId="77777777" w:rsidR="00E36CBD" w:rsidRDefault="00E36CBD" w:rsidP="00A41957"/>
        </w:tc>
        <w:tc>
          <w:tcPr>
            <w:tcW w:w="557" w:type="dxa"/>
          </w:tcPr>
          <w:p w14:paraId="3AB78F7B" w14:textId="77777777" w:rsidR="00E36CBD" w:rsidRDefault="00E36CBD" w:rsidP="00A41957"/>
        </w:tc>
        <w:tc>
          <w:tcPr>
            <w:tcW w:w="555" w:type="dxa"/>
          </w:tcPr>
          <w:p w14:paraId="2F083647" w14:textId="77777777" w:rsidR="00E36CBD" w:rsidRDefault="00E36CBD" w:rsidP="00A41957"/>
        </w:tc>
        <w:tc>
          <w:tcPr>
            <w:tcW w:w="555" w:type="dxa"/>
            <w:gridSpan w:val="2"/>
          </w:tcPr>
          <w:p w14:paraId="69171E67" w14:textId="77777777" w:rsidR="00E36CBD" w:rsidRDefault="00E36CBD" w:rsidP="00A41957"/>
        </w:tc>
        <w:tc>
          <w:tcPr>
            <w:tcW w:w="556" w:type="dxa"/>
            <w:gridSpan w:val="2"/>
          </w:tcPr>
          <w:p w14:paraId="36F642BD" w14:textId="77777777" w:rsidR="00E36CBD" w:rsidRDefault="00E36CBD" w:rsidP="00A41957"/>
        </w:tc>
        <w:tc>
          <w:tcPr>
            <w:tcW w:w="556" w:type="dxa"/>
            <w:gridSpan w:val="2"/>
          </w:tcPr>
          <w:p w14:paraId="206B2707" w14:textId="77777777" w:rsidR="00E36CBD" w:rsidRDefault="00E36CBD" w:rsidP="00A41957"/>
        </w:tc>
        <w:tc>
          <w:tcPr>
            <w:tcW w:w="555" w:type="dxa"/>
            <w:gridSpan w:val="2"/>
          </w:tcPr>
          <w:p w14:paraId="49C4ED44" w14:textId="77777777" w:rsidR="00E36CBD" w:rsidRDefault="00E36CBD" w:rsidP="00A41957"/>
        </w:tc>
        <w:tc>
          <w:tcPr>
            <w:tcW w:w="555" w:type="dxa"/>
            <w:gridSpan w:val="2"/>
          </w:tcPr>
          <w:p w14:paraId="22CF2C9C" w14:textId="77777777" w:rsidR="00E36CBD" w:rsidRDefault="00E36CBD" w:rsidP="00A41957"/>
        </w:tc>
        <w:tc>
          <w:tcPr>
            <w:tcW w:w="555" w:type="dxa"/>
            <w:gridSpan w:val="2"/>
          </w:tcPr>
          <w:p w14:paraId="00EF2D86" w14:textId="77777777" w:rsidR="00E36CBD" w:rsidRDefault="00E36CBD" w:rsidP="00A41957"/>
        </w:tc>
        <w:tc>
          <w:tcPr>
            <w:tcW w:w="556" w:type="dxa"/>
            <w:gridSpan w:val="3"/>
          </w:tcPr>
          <w:p w14:paraId="72B220C7" w14:textId="77777777" w:rsidR="00E36CBD" w:rsidRDefault="00E36CBD" w:rsidP="00A41957"/>
        </w:tc>
        <w:tc>
          <w:tcPr>
            <w:tcW w:w="555" w:type="dxa"/>
            <w:gridSpan w:val="2"/>
          </w:tcPr>
          <w:p w14:paraId="36A06DDA" w14:textId="77777777" w:rsidR="00E36CBD" w:rsidRDefault="00E36CBD" w:rsidP="00A41957"/>
        </w:tc>
        <w:tc>
          <w:tcPr>
            <w:tcW w:w="555" w:type="dxa"/>
            <w:gridSpan w:val="2"/>
          </w:tcPr>
          <w:p w14:paraId="43A31771" w14:textId="77777777" w:rsidR="00E36CBD" w:rsidRDefault="00E36CBD" w:rsidP="00A41957"/>
        </w:tc>
        <w:tc>
          <w:tcPr>
            <w:tcW w:w="555" w:type="dxa"/>
            <w:gridSpan w:val="2"/>
          </w:tcPr>
          <w:p w14:paraId="62C71C52" w14:textId="77777777" w:rsidR="00E36CBD" w:rsidRDefault="00E36CBD" w:rsidP="00A41957"/>
        </w:tc>
        <w:tc>
          <w:tcPr>
            <w:tcW w:w="556" w:type="dxa"/>
          </w:tcPr>
          <w:p w14:paraId="0B966091" w14:textId="77777777" w:rsidR="00E36CBD" w:rsidRDefault="00E36CBD" w:rsidP="00A41957"/>
        </w:tc>
      </w:tr>
      <w:tr w:rsidR="00A41957" w14:paraId="7171489A" w14:textId="77777777" w:rsidTr="004352D3">
        <w:trPr>
          <w:trHeight w:val="538"/>
        </w:trPr>
        <w:tc>
          <w:tcPr>
            <w:tcW w:w="1557" w:type="dxa"/>
          </w:tcPr>
          <w:p w14:paraId="4FEB6A93" w14:textId="77777777" w:rsidR="00E36CBD" w:rsidRPr="00CD269B" w:rsidRDefault="00E36CBD" w:rsidP="00A41957">
            <w:hyperlink r:id="rId17" w:tgtFrame="_self" w:history="1">
              <w:r w:rsidRPr="00E36CBD">
                <w:t>Neurol</w:t>
              </w:r>
              <w:r w:rsidRPr="00E36CBD">
                <w:t>o</w:t>
              </w:r>
              <w:r w:rsidRPr="00E36CBD">
                <w:t xml:space="preserve">gie </w:t>
              </w:r>
            </w:hyperlink>
          </w:p>
        </w:tc>
        <w:tc>
          <w:tcPr>
            <w:tcW w:w="554" w:type="dxa"/>
            <w:gridSpan w:val="2"/>
          </w:tcPr>
          <w:p w14:paraId="15645F93" w14:textId="77777777" w:rsidR="00E36CBD" w:rsidRDefault="00E36CBD" w:rsidP="00A41957"/>
        </w:tc>
        <w:tc>
          <w:tcPr>
            <w:tcW w:w="558" w:type="dxa"/>
            <w:gridSpan w:val="2"/>
          </w:tcPr>
          <w:p w14:paraId="46B33988" w14:textId="77777777" w:rsidR="00E36CBD" w:rsidRDefault="00E36CBD" w:rsidP="00A41957"/>
        </w:tc>
        <w:tc>
          <w:tcPr>
            <w:tcW w:w="553" w:type="dxa"/>
            <w:gridSpan w:val="2"/>
          </w:tcPr>
          <w:p w14:paraId="64B2F9E9" w14:textId="77777777" w:rsidR="00E36CBD" w:rsidRDefault="00E36CBD" w:rsidP="00A41957"/>
        </w:tc>
        <w:tc>
          <w:tcPr>
            <w:tcW w:w="554" w:type="dxa"/>
            <w:gridSpan w:val="2"/>
          </w:tcPr>
          <w:p w14:paraId="412A41E0" w14:textId="77777777" w:rsidR="00E36CBD" w:rsidRDefault="00E36CBD" w:rsidP="00A41957"/>
        </w:tc>
        <w:tc>
          <w:tcPr>
            <w:tcW w:w="556" w:type="dxa"/>
            <w:gridSpan w:val="2"/>
          </w:tcPr>
          <w:p w14:paraId="0D2E0D3D" w14:textId="77777777" w:rsidR="00E36CBD" w:rsidRDefault="00E36CBD" w:rsidP="00A41957"/>
        </w:tc>
        <w:tc>
          <w:tcPr>
            <w:tcW w:w="555" w:type="dxa"/>
            <w:gridSpan w:val="3"/>
          </w:tcPr>
          <w:p w14:paraId="3ABE8EFD" w14:textId="77777777" w:rsidR="00E36CBD" w:rsidRDefault="00E36CBD" w:rsidP="00A41957"/>
        </w:tc>
        <w:tc>
          <w:tcPr>
            <w:tcW w:w="555" w:type="dxa"/>
            <w:gridSpan w:val="2"/>
          </w:tcPr>
          <w:p w14:paraId="3B8051BC" w14:textId="77777777" w:rsidR="00E36CBD" w:rsidRDefault="00E36CBD" w:rsidP="00A41957"/>
        </w:tc>
        <w:tc>
          <w:tcPr>
            <w:tcW w:w="556" w:type="dxa"/>
            <w:gridSpan w:val="2"/>
          </w:tcPr>
          <w:p w14:paraId="44CC5A42" w14:textId="77777777" w:rsidR="00E36CBD" w:rsidRDefault="00E36CBD" w:rsidP="00A41957"/>
        </w:tc>
        <w:tc>
          <w:tcPr>
            <w:tcW w:w="555" w:type="dxa"/>
            <w:gridSpan w:val="2"/>
          </w:tcPr>
          <w:p w14:paraId="6EAF8252" w14:textId="77777777" w:rsidR="00E36CBD" w:rsidRDefault="00E36CBD" w:rsidP="00A41957"/>
        </w:tc>
        <w:tc>
          <w:tcPr>
            <w:tcW w:w="556" w:type="dxa"/>
            <w:gridSpan w:val="2"/>
          </w:tcPr>
          <w:p w14:paraId="5E2776A7" w14:textId="77777777" w:rsidR="00E36CBD" w:rsidRDefault="00E36CBD" w:rsidP="00A41957"/>
        </w:tc>
        <w:tc>
          <w:tcPr>
            <w:tcW w:w="555" w:type="dxa"/>
            <w:gridSpan w:val="2"/>
          </w:tcPr>
          <w:p w14:paraId="2AFFD00B" w14:textId="77777777" w:rsidR="00E36CBD" w:rsidRDefault="00E36CBD" w:rsidP="00A41957"/>
        </w:tc>
        <w:tc>
          <w:tcPr>
            <w:tcW w:w="557" w:type="dxa"/>
          </w:tcPr>
          <w:p w14:paraId="32DCF4A3" w14:textId="77777777" w:rsidR="00E36CBD" w:rsidRDefault="00E36CBD" w:rsidP="00A41957"/>
        </w:tc>
        <w:tc>
          <w:tcPr>
            <w:tcW w:w="555" w:type="dxa"/>
          </w:tcPr>
          <w:p w14:paraId="61A1E55C" w14:textId="77777777" w:rsidR="00E36CBD" w:rsidRDefault="00E36CBD" w:rsidP="00A41957"/>
        </w:tc>
        <w:tc>
          <w:tcPr>
            <w:tcW w:w="555" w:type="dxa"/>
            <w:gridSpan w:val="2"/>
          </w:tcPr>
          <w:p w14:paraId="1AE8D397" w14:textId="77777777" w:rsidR="00E36CBD" w:rsidRDefault="00E36CBD" w:rsidP="00A41957"/>
        </w:tc>
        <w:tc>
          <w:tcPr>
            <w:tcW w:w="556" w:type="dxa"/>
            <w:gridSpan w:val="2"/>
          </w:tcPr>
          <w:p w14:paraId="710A012C" w14:textId="77777777" w:rsidR="00E36CBD" w:rsidRDefault="00E36CBD" w:rsidP="00A41957"/>
        </w:tc>
        <w:tc>
          <w:tcPr>
            <w:tcW w:w="556" w:type="dxa"/>
            <w:gridSpan w:val="2"/>
          </w:tcPr>
          <w:p w14:paraId="27DBF377" w14:textId="77777777" w:rsidR="00E36CBD" w:rsidRDefault="00E36CBD" w:rsidP="00A41957"/>
        </w:tc>
        <w:tc>
          <w:tcPr>
            <w:tcW w:w="555" w:type="dxa"/>
            <w:gridSpan w:val="2"/>
          </w:tcPr>
          <w:p w14:paraId="3C17E716" w14:textId="77777777" w:rsidR="00E36CBD" w:rsidRDefault="00E36CBD" w:rsidP="00A41957"/>
        </w:tc>
        <w:tc>
          <w:tcPr>
            <w:tcW w:w="555" w:type="dxa"/>
            <w:gridSpan w:val="2"/>
          </w:tcPr>
          <w:p w14:paraId="7C08FC13" w14:textId="77777777" w:rsidR="00E36CBD" w:rsidRDefault="00E36CBD" w:rsidP="00A41957"/>
        </w:tc>
        <w:tc>
          <w:tcPr>
            <w:tcW w:w="555" w:type="dxa"/>
            <w:gridSpan w:val="2"/>
          </w:tcPr>
          <w:p w14:paraId="7FBB50DF" w14:textId="77777777" w:rsidR="00E36CBD" w:rsidRDefault="00E36CBD" w:rsidP="00A41957"/>
        </w:tc>
        <w:tc>
          <w:tcPr>
            <w:tcW w:w="556" w:type="dxa"/>
            <w:gridSpan w:val="3"/>
          </w:tcPr>
          <w:p w14:paraId="501A7179" w14:textId="77777777" w:rsidR="00E36CBD" w:rsidRDefault="00E36CBD" w:rsidP="00A41957"/>
        </w:tc>
        <w:tc>
          <w:tcPr>
            <w:tcW w:w="555" w:type="dxa"/>
            <w:gridSpan w:val="2"/>
          </w:tcPr>
          <w:p w14:paraId="21800F8B" w14:textId="77777777" w:rsidR="00E36CBD" w:rsidRDefault="00E36CBD" w:rsidP="00A41957"/>
        </w:tc>
        <w:tc>
          <w:tcPr>
            <w:tcW w:w="555" w:type="dxa"/>
            <w:gridSpan w:val="2"/>
          </w:tcPr>
          <w:p w14:paraId="48E10024" w14:textId="77777777" w:rsidR="00E36CBD" w:rsidRDefault="00E36CBD" w:rsidP="00A41957"/>
        </w:tc>
        <w:tc>
          <w:tcPr>
            <w:tcW w:w="555" w:type="dxa"/>
            <w:gridSpan w:val="2"/>
          </w:tcPr>
          <w:p w14:paraId="7ACF4B34" w14:textId="77777777" w:rsidR="00E36CBD" w:rsidRDefault="00E36CBD" w:rsidP="00A41957"/>
        </w:tc>
        <w:tc>
          <w:tcPr>
            <w:tcW w:w="556" w:type="dxa"/>
          </w:tcPr>
          <w:p w14:paraId="7D84F9D4" w14:textId="77777777" w:rsidR="00E36CBD" w:rsidRDefault="00E36CBD" w:rsidP="00A41957"/>
        </w:tc>
      </w:tr>
      <w:tr w:rsidR="00A41957" w14:paraId="0758E500" w14:textId="77777777" w:rsidTr="00A41957">
        <w:trPr>
          <w:trHeight w:val="493"/>
        </w:trPr>
        <w:tc>
          <w:tcPr>
            <w:tcW w:w="1557" w:type="dxa"/>
          </w:tcPr>
          <w:p w14:paraId="21FB2F43" w14:textId="77777777" w:rsidR="00E36CBD" w:rsidRPr="00CD269B" w:rsidRDefault="00E36CBD" w:rsidP="00A41957">
            <w:hyperlink r:id="rId18" w:tgtFrame="_self" w:history="1">
              <w:r w:rsidRPr="00E36CBD">
                <w:t>Radiol</w:t>
              </w:r>
              <w:r w:rsidRPr="00E36CBD">
                <w:t>o</w:t>
              </w:r>
              <w:r w:rsidRPr="00E36CBD">
                <w:t>gie</w:t>
              </w:r>
            </w:hyperlink>
            <w:r w:rsidRPr="00CD269B">
              <w:t xml:space="preserve"> </w:t>
            </w:r>
          </w:p>
        </w:tc>
        <w:tc>
          <w:tcPr>
            <w:tcW w:w="554" w:type="dxa"/>
            <w:gridSpan w:val="2"/>
          </w:tcPr>
          <w:p w14:paraId="3C50E5CC" w14:textId="77777777" w:rsidR="00E36CBD" w:rsidRDefault="00E36CBD" w:rsidP="00A41957"/>
        </w:tc>
        <w:tc>
          <w:tcPr>
            <w:tcW w:w="558" w:type="dxa"/>
            <w:gridSpan w:val="2"/>
          </w:tcPr>
          <w:p w14:paraId="068C8F64" w14:textId="77777777" w:rsidR="00E36CBD" w:rsidRDefault="00E36CBD" w:rsidP="00A41957"/>
        </w:tc>
        <w:tc>
          <w:tcPr>
            <w:tcW w:w="553" w:type="dxa"/>
            <w:gridSpan w:val="2"/>
          </w:tcPr>
          <w:p w14:paraId="59659F5B" w14:textId="77777777" w:rsidR="00E36CBD" w:rsidRDefault="00E36CBD" w:rsidP="00A41957"/>
        </w:tc>
        <w:tc>
          <w:tcPr>
            <w:tcW w:w="554" w:type="dxa"/>
            <w:gridSpan w:val="2"/>
          </w:tcPr>
          <w:p w14:paraId="2A9F5075" w14:textId="77777777" w:rsidR="00E36CBD" w:rsidRDefault="00E36CBD" w:rsidP="00A41957"/>
        </w:tc>
        <w:tc>
          <w:tcPr>
            <w:tcW w:w="556" w:type="dxa"/>
            <w:gridSpan w:val="2"/>
          </w:tcPr>
          <w:p w14:paraId="3CDE6FA5" w14:textId="77777777" w:rsidR="00E36CBD" w:rsidRDefault="00E36CBD" w:rsidP="00A41957"/>
        </w:tc>
        <w:tc>
          <w:tcPr>
            <w:tcW w:w="555" w:type="dxa"/>
            <w:gridSpan w:val="3"/>
          </w:tcPr>
          <w:p w14:paraId="3C6DF04C" w14:textId="77777777" w:rsidR="00E36CBD" w:rsidRDefault="00E36CBD" w:rsidP="00A41957"/>
        </w:tc>
        <w:tc>
          <w:tcPr>
            <w:tcW w:w="555" w:type="dxa"/>
            <w:gridSpan w:val="2"/>
          </w:tcPr>
          <w:p w14:paraId="60A867E7" w14:textId="77777777" w:rsidR="00E36CBD" w:rsidRDefault="00E36CBD" w:rsidP="00A41957"/>
        </w:tc>
        <w:tc>
          <w:tcPr>
            <w:tcW w:w="556" w:type="dxa"/>
            <w:gridSpan w:val="2"/>
          </w:tcPr>
          <w:p w14:paraId="37A6F005" w14:textId="77777777" w:rsidR="00E36CBD" w:rsidRDefault="00E36CBD" w:rsidP="00A41957"/>
        </w:tc>
        <w:tc>
          <w:tcPr>
            <w:tcW w:w="555" w:type="dxa"/>
            <w:gridSpan w:val="2"/>
          </w:tcPr>
          <w:p w14:paraId="1A52C743" w14:textId="77777777" w:rsidR="00E36CBD" w:rsidRDefault="00E36CBD" w:rsidP="00A41957"/>
        </w:tc>
        <w:tc>
          <w:tcPr>
            <w:tcW w:w="556" w:type="dxa"/>
            <w:gridSpan w:val="2"/>
          </w:tcPr>
          <w:p w14:paraId="74B307D7" w14:textId="77777777" w:rsidR="00E36CBD" w:rsidRDefault="00E36CBD" w:rsidP="00A41957"/>
        </w:tc>
        <w:tc>
          <w:tcPr>
            <w:tcW w:w="555" w:type="dxa"/>
            <w:gridSpan w:val="2"/>
          </w:tcPr>
          <w:p w14:paraId="1340AD48" w14:textId="77777777" w:rsidR="00E36CBD" w:rsidRDefault="00E36CBD" w:rsidP="00A41957"/>
        </w:tc>
        <w:tc>
          <w:tcPr>
            <w:tcW w:w="557" w:type="dxa"/>
          </w:tcPr>
          <w:p w14:paraId="33446578" w14:textId="77777777" w:rsidR="00E36CBD" w:rsidRDefault="00E36CBD" w:rsidP="00A41957"/>
        </w:tc>
        <w:tc>
          <w:tcPr>
            <w:tcW w:w="555" w:type="dxa"/>
          </w:tcPr>
          <w:p w14:paraId="61F57CEA" w14:textId="77777777" w:rsidR="00E36CBD" w:rsidRDefault="00E36CBD" w:rsidP="00A41957"/>
        </w:tc>
        <w:tc>
          <w:tcPr>
            <w:tcW w:w="555" w:type="dxa"/>
            <w:gridSpan w:val="2"/>
          </w:tcPr>
          <w:p w14:paraId="21C6126C" w14:textId="77777777" w:rsidR="00E36CBD" w:rsidRDefault="00E36CBD" w:rsidP="00A41957"/>
        </w:tc>
        <w:tc>
          <w:tcPr>
            <w:tcW w:w="556" w:type="dxa"/>
            <w:gridSpan w:val="2"/>
          </w:tcPr>
          <w:p w14:paraId="46BD84E9" w14:textId="77777777" w:rsidR="00E36CBD" w:rsidRDefault="00E36CBD" w:rsidP="00A41957"/>
        </w:tc>
        <w:tc>
          <w:tcPr>
            <w:tcW w:w="556" w:type="dxa"/>
            <w:gridSpan w:val="2"/>
          </w:tcPr>
          <w:p w14:paraId="6FA0CA04" w14:textId="77777777" w:rsidR="00E36CBD" w:rsidRDefault="00E36CBD" w:rsidP="00A41957"/>
        </w:tc>
        <w:tc>
          <w:tcPr>
            <w:tcW w:w="555" w:type="dxa"/>
            <w:gridSpan w:val="2"/>
          </w:tcPr>
          <w:p w14:paraId="0672E076" w14:textId="77777777" w:rsidR="00E36CBD" w:rsidRDefault="00E36CBD" w:rsidP="00A41957"/>
        </w:tc>
        <w:tc>
          <w:tcPr>
            <w:tcW w:w="555" w:type="dxa"/>
            <w:gridSpan w:val="2"/>
          </w:tcPr>
          <w:p w14:paraId="0019BCA7" w14:textId="77777777" w:rsidR="00E36CBD" w:rsidRDefault="00E36CBD" w:rsidP="00A41957"/>
        </w:tc>
        <w:tc>
          <w:tcPr>
            <w:tcW w:w="555" w:type="dxa"/>
            <w:gridSpan w:val="2"/>
          </w:tcPr>
          <w:p w14:paraId="76670577" w14:textId="77777777" w:rsidR="00E36CBD" w:rsidRDefault="00E36CBD" w:rsidP="00A41957"/>
        </w:tc>
        <w:tc>
          <w:tcPr>
            <w:tcW w:w="556" w:type="dxa"/>
            <w:gridSpan w:val="3"/>
          </w:tcPr>
          <w:p w14:paraId="6949AC47" w14:textId="77777777" w:rsidR="00E36CBD" w:rsidRDefault="00E36CBD" w:rsidP="00A41957"/>
        </w:tc>
        <w:tc>
          <w:tcPr>
            <w:tcW w:w="555" w:type="dxa"/>
            <w:gridSpan w:val="2"/>
          </w:tcPr>
          <w:p w14:paraId="4A63059F" w14:textId="77777777" w:rsidR="00E36CBD" w:rsidRDefault="00E36CBD" w:rsidP="00A41957"/>
        </w:tc>
        <w:tc>
          <w:tcPr>
            <w:tcW w:w="555" w:type="dxa"/>
            <w:gridSpan w:val="2"/>
          </w:tcPr>
          <w:p w14:paraId="53DB78D5" w14:textId="77777777" w:rsidR="00E36CBD" w:rsidRDefault="00E36CBD" w:rsidP="00A41957"/>
        </w:tc>
        <w:tc>
          <w:tcPr>
            <w:tcW w:w="555" w:type="dxa"/>
            <w:gridSpan w:val="2"/>
          </w:tcPr>
          <w:p w14:paraId="25B75594" w14:textId="77777777" w:rsidR="00E36CBD" w:rsidRDefault="00E36CBD" w:rsidP="00A41957"/>
        </w:tc>
        <w:tc>
          <w:tcPr>
            <w:tcW w:w="556" w:type="dxa"/>
          </w:tcPr>
          <w:p w14:paraId="055ACC36" w14:textId="77777777" w:rsidR="00E36CBD" w:rsidRDefault="00E36CBD" w:rsidP="00A41957"/>
        </w:tc>
      </w:tr>
      <w:tr w:rsidR="00A41957" w14:paraId="04525FBE" w14:textId="77777777" w:rsidTr="00A41957">
        <w:trPr>
          <w:trHeight w:val="559"/>
        </w:trPr>
        <w:tc>
          <w:tcPr>
            <w:tcW w:w="1557" w:type="dxa"/>
          </w:tcPr>
          <w:p w14:paraId="7855D902" w14:textId="77777777" w:rsidR="00E36CBD" w:rsidRPr="00CD269B" w:rsidRDefault="00E36CBD" w:rsidP="00A41957">
            <w:hyperlink r:id="rId19" w:tgtFrame="_self" w:history="1">
              <w:r w:rsidRPr="00E36CBD">
                <w:t>Ur</w:t>
              </w:r>
              <w:r w:rsidRPr="00E36CBD">
                <w:t>o</w:t>
              </w:r>
              <w:r w:rsidRPr="00E36CBD">
                <w:t xml:space="preserve">logie </w:t>
              </w:r>
            </w:hyperlink>
          </w:p>
        </w:tc>
        <w:tc>
          <w:tcPr>
            <w:tcW w:w="569" w:type="dxa"/>
            <w:gridSpan w:val="3"/>
          </w:tcPr>
          <w:p w14:paraId="107321C8" w14:textId="77777777" w:rsidR="00E36CBD" w:rsidRDefault="00E36CBD" w:rsidP="00A41957"/>
        </w:tc>
        <w:tc>
          <w:tcPr>
            <w:tcW w:w="543" w:type="dxa"/>
          </w:tcPr>
          <w:p w14:paraId="2BE3B978" w14:textId="77777777" w:rsidR="00E36CBD" w:rsidRDefault="00E36CBD" w:rsidP="00A41957"/>
        </w:tc>
        <w:tc>
          <w:tcPr>
            <w:tcW w:w="553" w:type="dxa"/>
            <w:gridSpan w:val="2"/>
          </w:tcPr>
          <w:p w14:paraId="5A4EF2D4" w14:textId="77777777" w:rsidR="00E36CBD" w:rsidRDefault="00E36CBD" w:rsidP="00A41957"/>
        </w:tc>
        <w:tc>
          <w:tcPr>
            <w:tcW w:w="554" w:type="dxa"/>
            <w:gridSpan w:val="2"/>
          </w:tcPr>
          <w:p w14:paraId="21C69EBC" w14:textId="77777777" w:rsidR="00E36CBD" w:rsidRDefault="00E36CBD" w:rsidP="00A41957"/>
        </w:tc>
        <w:tc>
          <w:tcPr>
            <w:tcW w:w="556" w:type="dxa"/>
            <w:gridSpan w:val="2"/>
          </w:tcPr>
          <w:p w14:paraId="5BC46577" w14:textId="77777777" w:rsidR="00E36CBD" w:rsidRDefault="00E36CBD" w:rsidP="00A41957"/>
        </w:tc>
        <w:tc>
          <w:tcPr>
            <w:tcW w:w="555" w:type="dxa"/>
            <w:gridSpan w:val="3"/>
          </w:tcPr>
          <w:p w14:paraId="187577E6" w14:textId="77777777" w:rsidR="00E36CBD" w:rsidRDefault="00E36CBD" w:rsidP="00A41957"/>
        </w:tc>
        <w:tc>
          <w:tcPr>
            <w:tcW w:w="555" w:type="dxa"/>
            <w:gridSpan w:val="2"/>
          </w:tcPr>
          <w:p w14:paraId="6D857B15" w14:textId="77777777" w:rsidR="00E36CBD" w:rsidRDefault="00E36CBD" w:rsidP="00A41957"/>
        </w:tc>
        <w:tc>
          <w:tcPr>
            <w:tcW w:w="556" w:type="dxa"/>
            <w:gridSpan w:val="2"/>
          </w:tcPr>
          <w:p w14:paraId="34CFCE3D" w14:textId="77777777" w:rsidR="00E36CBD" w:rsidRDefault="00E36CBD" w:rsidP="00A41957"/>
        </w:tc>
        <w:tc>
          <w:tcPr>
            <w:tcW w:w="555" w:type="dxa"/>
            <w:gridSpan w:val="2"/>
          </w:tcPr>
          <w:p w14:paraId="2327CC82" w14:textId="77777777" w:rsidR="00E36CBD" w:rsidRDefault="00E36CBD" w:rsidP="00A41957"/>
        </w:tc>
        <w:tc>
          <w:tcPr>
            <w:tcW w:w="556" w:type="dxa"/>
            <w:gridSpan w:val="2"/>
          </w:tcPr>
          <w:p w14:paraId="48DD629B" w14:textId="77777777" w:rsidR="00E36CBD" w:rsidRDefault="00E36CBD" w:rsidP="00A41957"/>
        </w:tc>
        <w:tc>
          <w:tcPr>
            <w:tcW w:w="555" w:type="dxa"/>
            <w:gridSpan w:val="2"/>
          </w:tcPr>
          <w:p w14:paraId="701CA3CE" w14:textId="77777777" w:rsidR="00E36CBD" w:rsidRDefault="00E36CBD" w:rsidP="00A41957"/>
        </w:tc>
        <w:tc>
          <w:tcPr>
            <w:tcW w:w="557" w:type="dxa"/>
          </w:tcPr>
          <w:p w14:paraId="15C50B54" w14:textId="77777777" w:rsidR="00E36CBD" w:rsidRDefault="00E36CBD" w:rsidP="00A41957"/>
        </w:tc>
        <w:tc>
          <w:tcPr>
            <w:tcW w:w="555" w:type="dxa"/>
          </w:tcPr>
          <w:p w14:paraId="435041CC" w14:textId="77777777" w:rsidR="00E36CBD" w:rsidRDefault="00E36CBD" w:rsidP="00A41957"/>
        </w:tc>
        <w:tc>
          <w:tcPr>
            <w:tcW w:w="555" w:type="dxa"/>
            <w:gridSpan w:val="2"/>
          </w:tcPr>
          <w:p w14:paraId="78F9165B" w14:textId="77777777" w:rsidR="00E36CBD" w:rsidRDefault="00E36CBD" w:rsidP="00A41957"/>
        </w:tc>
        <w:tc>
          <w:tcPr>
            <w:tcW w:w="556" w:type="dxa"/>
            <w:gridSpan w:val="2"/>
          </w:tcPr>
          <w:p w14:paraId="06DBACCE" w14:textId="77777777" w:rsidR="00E36CBD" w:rsidRDefault="00E36CBD" w:rsidP="00A41957"/>
        </w:tc>
        <w:tc>
          <w:tcPr>
            <w:tcW w:w="556" w:type="dxa"/>
            <w:gridSpan w:val="2"/>
          </w:tcPr>
          <w:p w14:paraId="3481052C" w14:textId="77777777" w:rsidR="00E36CBD" w:rsidRDefault="00E36CBD" w:rsidP="00A41957"/>
        </w:tc>
        <w:tc>
          <w:tcPr>
            <w:tcW w:w="555" w:type="dxa"/>
            <w:gridSpan w:val="2"/>
          </w:tcPr>
          <w:p w14:paraId="54B03483" w14:textId="77777777" w:rsidR="00E36CBD" w:rsidRDefault="00E36CBD" w:rsidP="00A41957"/>
        </w:tc>
        <w:tc>
          <w:tcPr>
            <w:tcW w:w="555" w:type="dxa"/>
            <w:gridSpan w:val="2"/>
          </w:tcPr>
          <w:p w14:paraId="06DB6307" w14:textId="77777777" w:rsidR="00E36CBD" w:rsidRDefault="00E36CBD" w:rsidP="00A41957"/>
        </w:tc>
        <w:tc>
          <w:tcPr>
            <w:tcW w:w="555" w:type="dxa"/>
            <w:gridSpan w:val="2"/>
          </w:tcPr>
          <w:p w14:paraId="2972CA6D" w14:textId="77777777" w:rsidR="00E36CBD" w:rsidRDefault="00E36CBD" w:rsidP="00A41957"/>
        </w:tc>
        <w:tc>
          <w:tcPr>
            <w:tcW w:w="556" w:type="dxa"/>
            <w:gridSpan w:val="3"/>
          </w:tcPr>
          <w:p w14:paraId="33CC8AFE" w14:textId="77777777" w:rsidR="00E36CBD" w:rsidRDefault="00E36CBD" w:rsidP="00A41957"/>
        </w:tc>
        <w:tc>
          <w:tcPr>
            <w:tcW w:w="555" w:type="dxa"/>
            <w:gridSpan w:val="2"/>
          </w:tcPr>
          <w:p w14:paraId="48FD127B" w14:textId="77777777" w:rsidR="00E36CBD" w:rsidRDefault="00E36CBD" w:rsidP="00A41957"/>
        </w:tc>
        <w:tc>
          <w:tcPr>
            <w:tcW w:w="555" w:type="dxa"/>
            <w:gridSpan w:val="2"/>
          </w:tcPr>
          <w:p w14:paraId="2FBADB37" w14:textId="77777777" w:rsidR="00E36CBD" w:rsidRDefault="00E36CBD" w:rsidP="00A41957"/>
        </w:tc>
        <w:tc>
          <w:tcPr>
            <w:tcW w:w="555" w:type="dxa"/>
            <w:gridSpan w:val="2"/>
          </w:tcPr>
          <w:p w14:paraId="2E78A15A" w14:textId="77777777" w:rsidR="00E36CBD" w:rsidRDefault="00E36CBD" w:rsidP="00A41957"/>
        </w:tc>
        <w:tc>
          <w:tcPr>
            <w:tcW w:w="556" w:type="dxa"/>
          </w:tcPr>
          <w:p w14:paraId="64D2C166" w14:textId="77777777" w:rsidR="00E36CBD" w:rsidRDefault="00E36CBD" w:rsidP="00A41957"/>
        </w:tc>
      </w:tr>
      <w:tr w:rsidR="00A41957" w14:paraId="3DD4188C" w14:textId="77777777" w:rsidTr="0018533C">
        <w:trPr>
          <w:trHeight w:val="737"/>
        </w:trPr>
        <w:tc>
          <w:tcPr>
            <w:tcW w:w="1557" w:type="dxa"/>
          </w:tcPr>
          <w:p w14:paraId="672FAEE6" w14:textId="77777777" w:rsidR="00A41957" w:rsidRDefault="00A41957" w:rsidP="00A41957">
            <w:r>
              <w:t>Traumatol</w:t>
            </w:r>
            <w:r>
              <w:t>o</w:t>
            </w:r>
            <w:r>
              <w:t>gie</w:t>
            </w:r>
          </w:p>
        </w:tc>
        <w:tc>
          <w:tcPr>
            <w:tcW w:w="569" w:type="dxa"/>
            <w:gridSpan w:val="3"/>
          </w:tcPr>
          <w:p w14:paraId="2B559435" w14:textId="77777777" w:rsidR="00A41957" w:rsidRDefault="00A41957" w:rsidP="00F14387"/>
        </w:tc>
        <w:tc>
          <w:tcPr>
            <w:tcW w:w="567" w:type="dxa"/>
            <w:gridSpan w:val="2"/>
          </w:tcPr>
          <w:p w14:paraId="0D238940" w14:textId="77777777" w:rsidR="00A41957" w:rsidRDefault="00A41957" w:rsidP="00F14387"/>
        </w:tc>
        <w:tc>
          <w:tcPr>
            <w:tcW w:w="567" w:type="dxa"/>
            <w:gridSpan w:val="2"/>
          </w:tcPr>
          <w:p w14:paraId="2755277B" w14:textId="77777777" w:rsidR="00A41957" w:rsidRDefault="00A41957" w:rsidP="00F14387"/>
        </w:tc>
        <w:tc>
          <w:tcPr>
            <w:tcW w:w="567" w:type="dxa"/>
            <w:gridSpan w:val="2"/>
          </w:tcPr>
          <w:p w14:paraId="08D85B40" w14:textId="77777777" w:rsidR="00A41957" w:rsidRDefault="00A41957" w:rsidP="00F14387"/>
        </w:tc>
        <w:tc>
          <w:tcPr>
            <w:tcW w:w="567" w:type="dxa"/>
            <w:gridSpan w:val="2"/>
          </w:tcPr>
          <w:p w14:paraId="6F315740" w14:textId="77777777" w:rsidR="00A41957" w:rsidRDefault="00A41957" w:rsidP="00F14387"/>
        </w:tc>
        <w:tc>
          <w:tcPr>
            <w:tcW w:w="425" w:type="dxa"/>
          </w:tcPr>
          <w:p w14:paraId="52ED2A82" w14:textId="77777777" w:rsidR="00A41957" w:rsidRDefault="00A41957" w:rsidP="00F14387"/>
        </w:tc>
        <w:tc>
          <w:tcPr>
            <w:tcW w:w="567" w:type="dxa"/>
            <w:gridSpan w:val="2"/>
          </w:tcPr>
          <w:p w14:paraId="6F84AB98" w14:textId="77777777" w:rsidR="00A41957" w:rsidRDefault="00A41957" w:rsidP="00F14387"/>
        </w:tc>
        <w:tc>
          <w:tcPr>
            <w:tcW w:w="567" w:type="dxa"/>
            <w:gridSpan w:val="2"/>
          </w:tcPr>
          <w:p w14:paraId="4FB7D569" w14:textId="77777777" w:rsidR="00A41957" w:rsidRDefault="00A41957" w:rsidP="00F14387"/>
        </w:tc>
        <w:tc>
          <w:tcPr>
            <w:tcW w:w="567" w:type="dxa"/>
            <w:gridSpan w:val="2"/>
          </w:tcPr>
          <w:p w14:paraId="5A830C43" w14:textId="77777777" w:rsidR="00A41957" w:rsidRDefault="00A41957" w:rsidP="00F14387"/>
        </w:tc>
        <w:tc>
          <w:tcPr>
            <w:tcW w:w="567" w:type="dxa"/>
            <w:gridSpan w:val="2"/>
          </w:tcPr>
          <w:p w14:paraId="707A4E7D" w14:textId="77777777" w:rsidR="00A41957" w:rsidRDefault="00A41957" w:rsidP="00F14387"/>
        </w:tc>
        <w:tc>
          <w:tcPr>
            <w:tcW w:w="567" w:type="dxa"/>
            <w:gridSpan w:val="2"/>
          </w:tcPr>
          <w:p w14:paraId="1F21FDAF" w14:textId="77777777" w:rsidR="00A41957" w:rsidRDefault="00A41957" w:rsidP="00F14387"/>
        </w:tc>
        <w:tc>
          <w:tcPr>
            <w:tcW w:w="567" w:type="dxa"/>
            <w:gridSpan w:val="2"/>
          </w:tcPr>
          <w:p w14:paraId="760DE82E" w14:textId="77777777" w:rsidR="00A41957" w:rsidRDefault="00A41957" w:rsidP="00F14387"/>
        </w:tc>
        <w:tc>
          <w:tcPr>
            <w:tcW w:w="568" w:type="dxa"/>
            <w:gridSpan w:val="2"/>
          </w:tcPr>
          <w:p w14:paraId="0E91231A" w14:textId="77777777" w:rsidR="00A41957" w:rsidRDefault="00A41957" w:rsidP="00F14387"/>
        </w:tc>
        <w:tc>
          <w:tcPr>
            <w:tcW w:w="567" w:type="dxa"/>
            <w:gridSpan w:val="2"/>
          </w:tcPr>
          <w:p w14:paraId="70FC4F9E" w14:textId="77777777" w:rsidR="00A41957" w:rsidRDefault="00A41957" w:rsidP="00F14387"/>
        </w:tc>
        <w:tc>
          <w:tcPr>
            <w:tcW w:w="567" w:type="dxa"/>
            <w:gridSpan w:val="2"/>
          </w:tcPr>
          <w:p w14:paraId="1A8762ED" w14:textId="77777777" w:rsidR="00A41957" w:rsidRDefault="00A41957" w:rsidP="00F14387"/>
        </w:tc>
        <w:tc>
          <w:tcPr>
            <w:tcW w:w="567" w:type="dxa"/>
            <w:gridSpan w:val="2"/>
          </w:tcPr>
          <w:p w14:paraId="56EAE1C2" w14:textId="77777777" w:rsidR="00A41957" w:rsidRDefault="00A41957" w:rsidP="00F14387"/>
        </w:tc>
        <w:tc>
          <w:tcPr>
            <w:tcW w:w="567" w:type="dxa"/>
            <w:gridSpan w:val="2"/>
          </w:tcPr>
          <w:p w14:paraId="0BE3AA25" w14:textId="77777777" w:rsidR="00A41957" w:rsidRDefault="00A41957" w:rsidP="00F14387"/>
        </w:tc>
        <w:tc>
          <w:tcPr>
            <w:tcW w:w="567" w:type="dxa"/>
            <w:gridSpan w:val="2"/>
          </w:tcPr>
          <w:p w14:paraId="3802F8AD" w14:textId="77777777" w:rsidR="00A41957" w:rsidRDefault="00A41957" w:rsidP="00F14387"/>
        </w:tc>
        <w:tc>
          <w:tcPr>
            <w:tcW w:w="567" w:type="dxa"/>
            <w:gridSpan w:val="2"/>
          </w:tcPr>
          <w:p w14:paraId="650AD744" w14:textId="77777777" w:rsidR="00A41957" w:rsidRDefault="00A41957" w:rsidP="00F14387"/>
        </w:tc>
        <w:tc>
          <w:tcPr>
            <w:tcW w:w="426" w:type="dxa"/>
          </w:tcPr>
          <w:p w14:paraId="6BF14469" w14:textId="77777777" w:rsidR="00A41957" w:rsidRDefault="00A41957" w:rsidP="00F14387"/>
        </w:tc>
        <w:tc>
          <w:tcPr>
            <w:tcW w:w="566" w:type="dxa"/>
            <w:gridSpan w:val="2"/>
          </w:tcPr>
          <w:p w14:paraId="21DA61E3" w14:textId="77777777" w:rsidR="00A41957" w:rsidRDefault="00A41957" w:rsidP="00F14387"/>
        </w:tc>
        <w:tc>
          <w:tcPr>
            <w:tcW w:w="567" w:type="dxa"/>
            <w:gridSpan w:val="2"/>
          </w:tcPr>
          <w:p w14:paraId="51EA111D" w14:textId="77777777" w:rsidR="00A41957" w:rsidRDefault="00A41957" w:rsidP="00F14387"/>
        </w:tc>
        <w:tc>
          <w:tcPr>
            <w:tcW w:w="567" w:type="dxa"/>
            <w:gridSpan w:val="2"/>
          </w:tcPr>
          <w:p w14:paraId="1B9F6299" w14:textId="77777777" w:rsidR="00A41957" w:rsidRDefault="00A41957" w:rsidP="00F14387"/>
        </w:tc>
        <w:tc>
          <w:tcPr>
            <w:tcW w:w="568" w:type="dxa"/>
            <w:gridSpan w:val="2"/>
          </w:tcPr>
          <w:p w14:paraId="4C9651FC" w14:textId="77777777" w:rsidR="00A41957" w:rsidRDefault="00A41957" w:rsidP="00F14387"/>
        </w:tc>
      </w:tr>
      <w:tr w:rsidR="00A41957" w14:paraId="175AFFCB" w14:textId="77777777" w:rsidTr="0018533C">
        <w:trPr>
          <w:trHeight w:val="521"/>
        </w:trPr>
        <w:tc>
          <w:tcPr>
            <w:tcW w:w="1557" w:type="dxa"/>
          </w:tcPr>
          <w:p w14:paraId="0CBE9133" w14:textId="77777777" w:rsidR="00A41957" w:rsidRDefault="00A41957" w:rsidP="00F14387">
            <w:r>
              <w:t>Apoth</w:t>
            </w:r>
            <w:r>
              <w:t>e</w:t>
            </w:r>
            <w:r>
              <w:t>ke</w:t>
            </w:r>
          </w:p>
        </w:tc>
        <w:tc>
          <w:tcPr>
            <w:tcW w:w="569" w:type="dxa"/>
            <w:gridSpan w:val="3"/>
          </w:tcPr>
          <w:p w14:paraId="05D4F8F2" w14:textId="77777777" w:rsidR="00A41957" w:rsidRDefault="00A41957" w:rsidP="00F14387"/>
        </w:tc>
        <w:tc>
          <w:tcPr>
            <w:tcW w:w="567" w:type="dxa"/>
            <w:gridSpan w:val="2"/>
          </w:tcPr>
          <w:p w14:paraId="565EFDDB" w14:textId="77777777" w:rsidR="00A41957" w:rsidRDefault="00A41957" w:rsidP="00F14387"/>
        </w:tc>
        <w:tc>
          <w:tcPr>
            <w:tcW w:w="567" w:type="dxa"/>
            <w:gridSpan w:val="2"/>
          </w:tcPr>
          <w:p w14:paraId="153D9F44" w14:textId="77777777" w:rsidR="00A41957" w:rsidRDefault="00A41957" w:rsidP="00F14387"/>
        </w:tc>
        <w:tc>
          <w:tcPr>
            <w:tcW w:w="567" w:type="dxa"/>
            <w:gridSpan w:val="2"/>
          </w:tcPr>
          <w:p w14:paraId="7813ABF9" w14:textId="77777777" w:rsidR="00A41957" w:rsidRDefault="00A41957" w:rsidP="00F14387"/>
        </w:tc>
        <w:tc>
          <w:tcPr>
            <w:tcW w:w="567" w:type="dxa"/>
            <w:gridSpan w:val="2"/>
          </w:tcPr>
          <w:p w14:paraId="25B9591C" w14:textId="77777777" w:rsidR="00A41957" w:rsidRDefault="00A41957" w:rsidP="00F14387"/>
        </w:tc>
        <w:tc>
          <w:tcPr>
            <w:tcW w:w="425" w:type="dxa"/>
          </w:tcPr>
          <w:p w14:paraId="529C3F24" w14:textId="77777777" w:rsidR="00A41957" w:rsidRDefault="00A41957" w:rsidP="00F14387"/>
        </w:tc>
        <w:tc>
          <w:tcPr>
            <w:tcW w:w="567" w:type="dxa"/>
            <w:gridSpan w:val="2"/>
          </w:tcPr>
          <w:p w14:paraId="4F2F3C37" w14:textId="77777777" w:rsidR="00A41957" w:rsidRDefault="00A41957" w:rsidP="00F14387"/>
        </w:tc>
        <w:tc>
          <w:tcPr>
            <w:tcW w:w="567" w:type="dxa"/>
            <w:gridSpan w:val="2"/>
          </w:tcPr>
          <w:p w14:paraId="6225F8A6" w14:textId="77777777" w:rsidR="00A41957" w:rsidRDefault="00A41957" w:rsidP="00F14387"/>
        </w:tc>
        <w:tc>
          <w:tcPr>
            <w:tcW w:w="567" w:type="dxa"/>
            <w:gridSpan w:val="2"/>
          </w:tcPr>
          <w:p w14:paraId="65C0DD02" w14:textId="77777777" w:rsidR="00A41957" w:rsidRDefault="00A41957" w:rsidP="00F14387"/>
        </w:tc>
        <w:tc>
          <w:tcPr>
            <w:tcW w:w="567" w:type="dxa"/>
            <w:gridSpan w:val="2"/>
          </w:tcPr>
          <w:p w14:paraId="32EB745D" w14:textId="77777777" w:rsidR="00A41957" w:rsidRDefault="00A41957" w:rsidP="00F14387"/>
        </w:tc>
        <w:tc>
          <w:tcPr>
            <w:tcW w:w="567" w:type="dxa"/>
            <w:gridSpan w:val="2"/>
          </w:tcPr>
          <w:p w14:paraId="0DDBD713" w14:textId="77777777" w:rsidR="00A41957" w:rsidRDefault="00A41957" w:rsidP="00F14387"/>
        </w:tc>
        <w:tc>
          <w:tcPr>
            <w:tcW w:w="567" w:type="dxa"/>
            <w:gridSpan w:val="2"/>
          </w:tcPr>
          <w:p w14:paraId="45D6ABB9" w14:textId="77777777" w:rsidR="00A41957" w:rsidRDefault="00A41957" w:rsidP="00F14387"/>
        </w:tc>
        <w:tc>
          <w:tcPr>
            <w:tcW w:w="568" w:type="dxa"/>
            <w:gridSpan w:val="2"/>
          </w:tcPr>
          <w:p w14:paraId="5786BE68" w14:textId="77777777" w:rsidR="00A41957" w:rsidRDefault="00A41957" w:rsidP="00F14387"/>
        </w:tc>
        <w:tc>
          <w:tcPr>
            <w:tcW w:w="567" w:type="dxa"/>
            <w:gridSpan w:val="2"/>
          </w:tcPr>
          <w:p w14:paraId="674392B1" w14:textId="77777777" w:rsidR="00A41957" w:rsidRDefault="00A41957" w:rsidP="00F14387"/>
        </w:tc>
        <w:tc>
          <w:tcPr>
            <w:tcW w:w="567" w:type="dxa"/>
            <w:gridSpan w:val="2"/>
          </w:tcPr>
          <w:p w14:paraId="265F7442" w14:textId="77777777" w:rsidR="00A41957" w:rsidRDefault="00A41957" w:rsidP="00F14387"/>
        </w:tc>
        <w:tc>
          <w:tcPr>
            <w:tcW w:w="567" w:type="dxa"/>
            <w:gridSpan w:val="2"/>
          </w:tcPr>
          <w:p w14:paraId="36FBC74B" w14:textId="77777777" w:rsidR="00A41957" w:rsidRDefault="00A41957" w:rsidP="00F14387"/>
        </w:tc>
        <w:tc>
          <w:tcPr>
            <w:tcW w:w="567" w:type="dxa"/>
            <w:gridSpan w:val="2"/>
          </w:tcPr>
          <w:p w14:paraId="74194E60" w14:textId="77777777" w:rsidR="00A41957" w:rsidRDefault="00A41957" w:rsidP="00F14387"/>
        </w:tc>
        <w:tc>
          <w:tcPr>
            <w:tcW w:w="567" w:type="dxa"/>
            <w:gridSpan w:val="2"/>
          </w:tcPr>
          <w:p w14:paraId="09E0B9AE" w14:textId="77777777" w:rsidR="00A41957" w:rsidRDefault="00A41957" w:rsidP="00F14387"/>
        </w:tc>
        <w:tc>
          <w:tcPr>
            <w:tcW w:w="567" w:type="dxa"/>
            <w:gridSpan w:val="2"/>
          </w:tcPr>
          <w:p w14:paraId="0D4004FB" w14:textId="77777777" w:rsidR="00A41957" w:rsidRDefault="00A41957" w:rsidP="00F14387"/>
        </w:tc>
        <w:tc>
          <w:tcPr>
            <w:tcW w:w="426" w:type="dxa"/>
          </w:tcPr>
          <w:p w14:paraId="6C0BD092" w14:textId="77777777" w:rsidR="00A41957" w:rsidRDefault="00A41957" w:rsidP="00F14387"/>
        </w:tc>
        <w:tc>
          <w:tcPr>
            <w:tcW w:w="566" w:type="dxa"/>
            <w:gridSpan w:val="2"/>
          </w:tcPr>
          <w:p w14:paraId="1C4D6482" w14:textId="77777777" w:rsidR="00A41957" w:rsidRDefault="00A41957" w:rsidP="00F14387"/>
        </w:tc>
        <w:tc>
          <w:tcPr>
            <w:tcW w:w="567" w:type="dxa"/>
            <w:gridSpan w:val="2"/>
          </w:tcPr>
          <w:p w14:paraId="60157F41" w14:textId="77777777" w:rsidR="00A41957" w:rsidRDefault="00A41957" w:rsidP="00F14387"/>
        </w:tc>
        <w:tc>
          <w:tcPr>
            <w:tcW w:w="567" w:type="dxa"/>
            <w:gridSpan w:val="2"/>
          </w:tcPr>
          <w:p w14:paraId="33BFCB03" w14:textId="77777777" w:rsidR="00A41957" w:rsidRDefault="00A41957" w:rsidP="00F14387"/>
        </w:tc>
        <w:tc>
          <w:tcPr>
            <w:tcW w:w="568" w:type="dxa"/>
            <w:gridSpan w:val="2"/>
          </w:tcPr>
          <w:p w14:paraId="5FDC093B" w14:textId="77777777" w:rsidR="00A41957" w:rsidRDefault="00A41957" w:rsidP="00F14387"/>
        </w:tc>
      </w:tr>
      <w:tr w:rsidR="00A41957" w14:paraId="428B2733" w14:textId="77777777" w:rsidTr="0018533C">
        <w:trPr>
          <w:trHeight w:val="401"/>
        </w:trPr>
        <w:tc>
          <w:tcPr>
            <w:tcW w:w="1557" w:type="dxa"/>
          </w:tcPr>
          <w:p w14:paraId="1913BCAE" w14:textId="77777777" w:rsidR="00A41957" w:rsidRDefault="00A41957" w:rsidP="00F14387">
            <w:r>
              <w:t>L</w:t>
            </w:r>
            <w:r>
              <w:t>a</w:t>
            </w:r>
            <w:r>
              <w:t>bor</w:t>
            </w:r>
          </w:p>
        </w:tc>
        <w:tc>
          <w:tcPr>
            <w:tcW w:w="569" w:type="dxa"/>
            <w:gridSpan w:val="3"/>
          </w:tcPr>
          <w:p w14:paraId="253A1FF3" w14:textId="77777777" w:rsidR="00A41957" w:rsidRDefault="00A41957" w:rsidP="00F14387"/>
        </w:tc>
        <w:tc>
          <w:tcPr>
            <w:tcW w:w="567" w:type="dxa"/>
            <w:gridSpan w:val="2"/>
          </w:tcPr>
          <w:p w14:paraId="41E884B8" w14:textId="77777777" w:rsidR="00A41957" w:rsidRDefault="00A41957" w:rsidP="00F14387"/>
        </w:tc>
        <w:tc>
          <w:tcPr>
            <w:tcW w:w="567" w:type="dxa"/>
            <w:gridSpan w:val="2"/>
          </w:tcPr>
          <w:p w14:paraId="10385FB6" w14:textId="77777777" w:rsidR="00A41957" w:rsidRDefault="00A41957" w:rsidP="00F14387"/>
        </w:tc>
        <w:tc>
          <w:tcPr>
            <w:tcW w:w="567" w:type="dxa"/>
            <w:gridSpan w:val="2"/>
          </w:tcPr>
          <w:p w14:paraId="5DBC8CED" w14:textId="77777777" w:rsidR="00A41957" w:rsidRDefault="00A41957" w:rsidP="00F14387"/>
        </w:tc>
        <w:tc>
          <w:tcPr>
            <w:tcW w:w="567" w:type="dxa"/>
            <w:gridSpan w:val="2"/>
          </w:tcPr>
          <w:p w14:paraId="257748B3" w14:textId="77777777" w:rsidR="00A41957" w:rsidRDefault="00A41957" w:rsidP="00F14387"/>
        </w:tc>
        <w:tc>
          <w:tcPr>
            <w:tcW w:w="425" w:type="dxa"/>
          </w:tcPr>
          <w:p w14:paraId="6C2CC461" w14:textId="77777777" w:rsidR="00A41957" w:rsidRDefault="00A41957" w:rsidP="00F14387"/>
        </w:tc>
        <w:tc>
          <w:tcPr>
            <w:tcW w:w="567" w:type="dxa"/>
            <w:gridSpan w:val="2"/>
          </w:tcPr>
          <w:p w14:paraId="0C76B6C7" w14:textId="77777777" w:rsidR="00A41957" w:rsidRDefault="00A41957" w:rsidP="00F14387"/>
        </w:tc>
        <w:tc>
          <w:tcPr>
            <w:tcW w:w="567" w:type="dxa"/>
            <w:gridSpan w:val="2"/>
          </w:tcPr>
          <w:p w14:paraId="414E9562" w14:textId="77777777" w:rsidR="00A41957" w:rsidRDefault="00A41957" w:rsidP="00F14387"/>
        </w:tc>
        <w:tc>
          <w:tcPr>
            <w:tcW w:w="567" w:type="dxa"/>
            <w:gridSpan w:val="2"/>
          </w:tcPr>
          <w:p w14:paraId="7EC5A711" w14:textId="77777777" w:rsidR="00A41957" w:rsidRDefault="00A41957" w:rsidP="00F14387"/>
        </w:tc>
        <w:tc>
          <w:tcPr>
            <w:tcW w:w="567" w:type="dxa"/>
            <w:gridSpan w:val="2"/>
          </w:tcPr>
          <w:p w14:paraId="7FA7288A" w14:textId="77777777" w:rsidR="00A41957" w:rsidRDefault="00A41957" w:rsidP="00F14387"/>
        </w:tc>
        <w:tc>
          <w:tcPr>
            <w:tcW w:w="567" w:type="dxa"/>
            <w:gridSpan w:val="2"/>
          </w:tcPr>
          <w:p w14:paraId="4ACB2F97" w14:textId="77777777" w:rsidR="00A41957" w:rsidRDefault="00A41957" w:rsidP="00F14387"/>
        </w:tc>
        <w:tc>
          <w:tcPr>
            <w:tcW w:w="567" w:type="dxa"/>
            <w:gridSpan w:val="2"/>
          </w:tcPr>
          <w:p w14:paraId="6FED9EA0" w14:textId="77777777" w:rsidR="00A41957" w:rsidRDefault="00A41957" w:rsidP="00F14387"/>
        </w:tc>
        <w:tc>
          <w:tcPr>
            <w:tcW w:w="568" w:type="dxa"/>
            <w:gridSpan w:val="2"/>
          </w:tcPr>
          <w:p w14:paraId="09EB5A1D" w14:textId="77777777" w:rsidR="00A41957" w:rsidRDefault="00A41957" w:rsidP="00F14387"/>
        </w:tc>
        <w:tc>
          <w:tcPr>
            <w:tcW w:w="567" w:type="dxa"/>
            <w:gridSpan w:val="2"/>
          </w:tcPr>
          <w:p w14:paraId="24ECB2EC" w14:textId="77777777" w:rsidR="00A41957" w:rsidRDefault="00A41957" w:rsidP="00F14387"/>
        </w:tc>
        <w:tc>
          <w:tcPr>
            <w:tcW w:w="567" w:type="dxa"/>
            <w:gridSpan w:val="2"/>
          </w:tcPr>
          <w:p w14:paraId="2798DDE7" w14:textId="77777777" w:rsidR="00A41957" w:rsidRDefault="00A41957" w:rsidP="00F14387"/>
        </w:tc>
        <w:tc>
          <w:tcPr>
            <w:tcW w:w="567" w:type="dxa"/>
            <w:gridSpan w:val="2"/>
          </w:tcPr>
          <w:p w14:paraId="2E85BC6A" w14:textId="77777777" w:rsidR="00A41957" w:rsidRDefault="00A41957" w:rsidP="00F14387"/>
        </w:tc>
        <w:tc>
          <w:tcPr>
            <w:tcW w:w="567" w:type="dxa"/>
            <w:gridSpan w:val="2"/>
          </w:tcPr>
          <w:p w14:paraId="5B99EBA6" w14:textId="77777777" w:rsidR="00A41957" w:rsidRDefault="00A41957" w:rsidP="00F14387"/>
        </w:tc>
        <w:tc>
          <w:tcPr>
            <w:tcW w:w="567" w:type="dxa"/>
            <w:gridSpan w:val="2"/>
          </w:tcPr>
          <w:p w14:paraId="3AF22189" w14:textId="77777777" w:rsidR="00A41957" w:rsidRDefault="00A41957" w:rsidP="00F14387"/>
        </w:tc>
        <w:tc>
          <w:tcPr>
            <w:tcW w:w="567" w:type="dxa"/>
            <w:gridSpan w:val="2"/>
          </w:tcPr>
          <w:p w14:paraId="75FD63A0" w14:textId="77777777" w:rsidR="00A41957" w:rsidRDefault="00A41957" w:rsidP="00F14387"/>
        </w:tc>
        <w:tc>
          <w:tcPr>
            <w:tcW w:w="426" w:type="dxa"/>
          </w:tcPr>
          <w:p w14:paraId="14E3EFAF" w14:textId="77777777" w:rsidR="00A41957" w:rsidRDefault="00A41957" w:rsidP="00F14387"/>
        </w:tc>
        <w:tc>
          <w:tcPr>
            <w:tcW w:w="566" w:type="dxa"/>
            <w:gridSpan w:val="2"/>
          </w:tcPr>
          <w:p w14:paraId="076EB81D" w14:textId="77777777" w:rsidR="00A41957" w:rsidRDefault="00A41957" w:rsidP="00F14387"/>
        </w:tc>
        <w:tc>
          <w:tcPr>
            <w:tcW w:w="567" w:type="dxa"/>
            <w:gridSpan w:val="2"/>
          </w:tcPr>
          <w:p w14:paraId="3D99D21A" w14:textId="77777777" w:rsidR="00A41957" w:rsidRDefault="00A41957" w:rsidP="00F14387"/>
        </w:tc>
        <w:tc>
          <w:tcPr>
            <w:tcW w:w="567" w:type="dxa"/>
            <w:gridSpan w:val="2"/>
          </w:tcPr>
          <w:p w14:paraId="511E17AB" w14:textId="77777777" w:rsidR="00A41957" w:rsidRDefault="00A41957" w:rsidP="00F14387"/>
        </w:tc>
        <w:tc>
          <w:tcPr>
            <w:tcW w:w="568" w:type="dxa"/>
            <w:gridSpan w:val="2"/>
          </w:tcPr>
          <w:p w14:paraId="0A7EEE5D" w14:textId="77777777" w:rsidR="00A41957" w:rsidRDefault="00A41957" w:rsidP="00F14387"/>
        </w:tc>
      </w:tr>
      <w:tr w:rsidR="00A41957" w14:paraId="0E15EE3C" w14:textId="77777777" w:rsidTr="0018533C">
        <w:trPr>
          <w:trHeight w:val="435"/>
        </w:trPr>
        <w:tc>
          <w:tcPr>
            <w:tcW w:w="1557" w:type="dxa"/>
          </w:tcPr>
          <w:p w14:paraId="6F6B98F4" w14:textId="77777777" w:rsidR="00A41957" w:rsidRDefault="00A41957" w:rsidP="00F14387">
            <w:r>
              <w:t>K</w:t>
            </w:r>
            <w:r>
              <w:t>ü</w:t>
            </w:r>
            <w:r>
              <w:t>che</w:t>
            </w:r>
          </w:p>
        </w:tc>
        <w:tc>
          <w:tcPr>
            <w:tcW w:w="569" w:type="dxa"/>
            <w:gridSpan w:val="3"/>
          </w:tcPr>
          <w:p w14:paraId="0DD7C925" w14:textId="77777777" w:rsidR="00A41957" w:rsidRDefault="00A41957" w:rsidP="00F14387"/>
        </w:tc>
        <w:tc>
          <w:tcPr>
            <w:tcW w:w="567" w:type="dxa"/>
            <w:gridSpan w:val="2"/>
          </w:tcPr>
          <w:p w14:paraId="2A4C57B3" w14:textId="77777777" w:rsidR="00A41957" w:rsidRDefault="00A41957" w:rsidP="00F14387"/>
        </w:tc>
        <w:tc>
          <w:tcPr>
            <w:tcW w:w="567" w:type="dxa"/>
            <w:gridSpan w:val="2"/>
          </w:tcPr>
          <w:p w14:paraId="4DCD3DE6" w14:textId="77777777" w:rsidR="00A41957" w:rsidRDefault="00A41957" w:rsidP="00F14387"/>
        </w:tc>
        <w:tc>
          <w:tcPr>
            <w:tcW w:w="567" w:type="dxa"/>
            <w:gridSpan w:val="2"/>
          </w:tcPr>
          <w:p w14:paraId="55CC9285" w14:textId="77777777" w:rsidR="00A41957" w:rsidRDefault="00A41957" w:rsidP="00F14387"/>
        </w:tc>
        <w:tc>
          <w:tcPr>
            <w:tcW w:w="567" w:type="dxa"/>
            <w:gridSpan w:val="2"/>
          </w:tcPr>
          <w:p w14:paraId="241DDCB9" w14:textId="77777777" w:rsidR="00A41957" w:rsidRDefault="00A41957" w:rsidP="00F14387"/>
        </w:tc>
        <w:tc>
          <w:tcPr>
            <w:tcW w:w="425" w:type="dxa"/>
          </w:tcPr>
          <w:p w14:paraId="28A967F8" w14:textId="77777777" w:rsidR="00A41957" w:rsidRDefault="00A41957" w:rsidP="00F14387"/>
        </w:tc>
        <w:tc>
          <w:tcPr>
            <w:tcW w:w="567" w:type="dxa"/>
            <w:gridSpan w:val="2"/>
          </w:tcPr>
          <w:p w14:paraId="060668DE" w14:textId="77777777" w:rsidR="00A41957" w:rsidRDefault="00A41957" w:rsidP="00F14387"/>
        </w:tc>
        <w:tc>
          <w:tcPr>
            <w:tcW w:w="567" w:type="dxa"/>
            <w:gridSpan w:val="2"/>
          </w:tcPr>
          <w:p w14:paraId="3EF1C2F9" w14:textId="77777777" w:rsidR="00A41957" w:rsidRDefault="00A41957" w:rsidP="00F14387"/>
        </w:tc>
        <w:tc>
          <w:tcPr>
            <w:tcW w:w="567" w:type="dxa"/>
            <w:gridSpan w:val="2"/>
          </w:tcPr>
          <w:p w14:paraId="5BD19862" w14:textId="77777777" w:rsidR="00A41957" w:rsidRDefault="00A41957" w:rsidP="00F14387"/>
        </w:tc>
        <w:tc>
          <w:tcPr>
            <w:tcW w:w="567" w:type="dxa"/>
            <w:gridSpan w:val="2"/>
          </w:tcPr>
          <w:p w14:paraId="12CFBDD9" w14:textId="77777777" w:rsidR="00A41957" w:rsidRDefault="00A41957" w:rsidP="00F14387"/>
        </w:tc>
        <w:tc>
          <w:tcPr>
            <w:tcW w:w="567" w:type="dxa"/>
            <w:gridSpan w:val="2"/>
          </w:tcPr>
          <w:p w14:paraId="46B2E3EE" w14:textId="77777777" w:rsidR="00A41957" w:rsidRDefault="00A41957" w:rsidP="00F14387"/>
        </w:tc>
        <w:tc>
          <w:tcPr>
            <w:tcW w:w="567" w:type="dxa"/>
            <w:gridSpan w:val="2"/>
          </w:tcPr>
          <w:p w14:paraId="57DF00D8" w14:textId="77777777" w:rsidR="00A41957" w:rsidRDefault="00A41957" w:rsidP="00F14387"/>
        </w:tc>
        <w:tc>
          <w:tcPr>
            <w:tcW w:w="568" w:type="dxa"/>
            <w:gridSpan w:val="2"/>
          </w:tcPr>
          <w:p w14:paraId="21304114" w14:textId="77777777" w:rsidR="00A41957" w:rsidRDefault="00A41957" w:rsidP="00F14387"/>
        </w:tc>
        <w:tc>
          <w:tcPr>
            <w:tcW w:w="567" w:type="dxa"/>
            <w:gridSpan w:val="2"/>
          </w:tcPr>
          <w:p w14:paraId="533D513D" w14:textId="77777777" w:rsidR="00A41957" w:rsidRDefault="00A41957" w:rsidP="00F14387"/>
        </w:tc>
        <w:tc>
          <w:tcPr>
            <w:tcW w:w="567" w:type="dxa"/>
            <w:gridSpan w:val="2"/>
          </w:tcPr>
          <w:p w14:paraId="72627B1B" w14:textId="77777777" w:rsidR="00A41957" w:rsidRDefault="00A41957" w:rsidP="00F14387"/>
        </w:tc>
        <w:tc>
          <w:tcPr>
            <w:tcW w:w="567" w:type="dxa"/>
            <w:gridSpan w:val="2"/>
          </w:tcPr>
          <w:p w14:paraId="4719B4DE" w14:textId="77777777" w:rsidR="00A41957" w:rsidRDefault="00A41957" w:rsidP="00F14387"/>
        </w:tc>
        <w:tc>
          <w:tcPr>
            <w:tcW w:w="567" w:type="dxa"/>
            <w:gridSpan w:val="2"/>
          </w:tcPr>
          <w:p w14:paraId="403C7E71" w14:textId="77777777" w:rsidR="00A41957" w:rsidRDefault="00A41957" w:rsidP="00F14387"/>
        </w:tc>
        <w:tc>
          <w:tcPr>
            <w:tcW w:w="567" w:type="dxa"/>
            <w:gridSpan w:val="2"/>
          </w:tcPr>
          <w:p w14:paraId="6BCB8E10" w14:textId="77777777" w:rsidR="00A41957" w:rsidRDefault="00A41957" w:rsidP="00F14387"/>
        </w:tc>
        <w:tc>
          <w:tcPr>
            <w:tcW w:w="567" w:type="dxa"/>
            <w:gridSpan w:val="2"/>
          </w:tcPr>
          <w:p w14:paraId="7B15F3EB" w14:textId="77777777" w:rsidR="00A41957" w:rsidRDefault="00A41957" w:rsidP="00F14387"/>
        </w:tc>
        <w:tc>
          <w:tcPr>
            <w:tcW w:w="426" w:type="dxa"/>
          </w:tcPr>
          <w:p w14:paraId="143B852C" w14:textId="77777777" w:rsidR="00A41957" w:rsidRDefault="00A41957" w:rsidP="00F14387"/>
        </w:tc>
        <w:tc>
          <w:tcPr>
            <w:tcW w:w="566" w:type="dxa"/>
            <w:gridSpan w:val="2"/>
          </w:tcPr>
          <w:p w14:paraId="4A7093C5" w14:textId="77777777" w:rsidR="00A41957" w:rsidRDefault="00A41957" w:rsidP="00F14387"/>
        </w:tc>
        <w:tc>
          <w:tcPr>
            <w:tcW w:w="567" w:type="dxa"/>
            <w:gridSpan w:val="2"/>
          </w:tcPr>
          <w:p w14:paraId="5BE1BB8A" w14:textId="77777777" w:rsidR="00A41957" w:rsidRDefault="00A41957" w:rsidP="00F14387"/>
        </w:tc>
        <w:tc>
          <w:tcPr>
            <w:tcW w:w="567" w:type="dxa"/>
            <w:gridSpan w:val="2"/>
          </w:tcPr>
          <w:p w14:paraId="7DE48834" w14:textId="77777777" w:rsidR="00A41957" w:rsidRDefault="00A41957" w:rsidP="00F14387"/>
        </w:tc>
        <w:tc>
          <w:tcPr>
            <w:tcW w:w="568" w:type="dxa"/>
            <w:gridSpan w:val="2"/>
          </w:tcPr>
          <w:p w14:paraId="434A2262" w14:textId="77777777" w:rsidR="00A41957" w:rsidRDefault="00A41957" w:rsidP="00F14387"/>
        </w:tc>
      </w:tr>
      <w:tr w:rsidR="00A41957" w14:paraId="4B731ED0" w14:textId="77777777" w:rsidTr="004352D3">
        <w:trPr>
          <w:trHeight w:val="410"/>
        </w:trPr>
        <w:tc>
          <w:tcPr>
            <w:tcW w:w="1557" w:type="dxa"/>
          </w:tcPr>
          <w:p w14:paraId="7A612519" w14:textId="77777777" w:rsidR="00A41957" w:rsidRDefault="00A41957" w:rsidP="00F14387">
            <w:r>
              <w:t>Sozia</w:t>
            </w:r>
            <w:r>
              <w:t>l</w:t>
            </w:r>
            <w:r>
              <w:t>dienst</w:t>
            </w:r>
          </w:p>
        </w:tc>
        <w:tc>
          <w:tcPr>
            <w:tcW w:w="569" w:type="dxa"/>
            <w:gridSpan w:val="3"/>
          </w:tcPr>
          <w:p w14:paraId="7BD91DD9" w14:textId="77777777" w:rsidR="00A41957" w:rsidRDefault="00A41957" w:rsidP="00F14387"/>
        </w:tc>
        <w:tc>
          <w:tcPr>
            <w:tcW w:w="567" w:type="dxa"/>
            <w:gridSpan w:val="2"/>
          </w:tcPr>
          <w:p w14:paraId="535B1214" w14:textId="77777777" w:rsidR="00A41957" w:rsidRDefault="00A41957" w:rsidP="00F14387"/>
        </w:tc>
        <w:tc>
          <w:tcPr>
            <w:tcW w:w="567" w:type="dxa"/>
            <w:gridSpan w:val="2"/>
          </w:tcPr>
          <w:p w14:paraId="67D17A08" w14:textId="77777777" w:rsidR="00A41957" w:rsidRDefault="00A41957" w:rsidP="00F14387"/>
        </w:tc>
        <w:tc>
          <w:tcPr>
            <w:tcW w:w="567" w:type="dxa"/>
            <w:gridSpan w:val="2"/>
          </w:tcPr>
          <w:p w14:paraId="6A436CE8" w14:textId="77777777" w:rsidR="00A41957" w:rsidRDefault="00A41957" w:rsidP="00F14387"/>
        </w:tc>
        <w:tc>
          <w:tcPr>
            <w:tcW w:w="567" w:type="dxa"/>
            <w:gridSpan w:val="2"/>
          </w:tcPr>
          <w:p w14:paraId="37B5DE9E" w14:textId="77777777" w:rsidR="00A41957" w:rsidRDefault="00A41957" w:rsidP="00F14387"/>
        </w:tc>
        <w:tc>
          <w:tcPr>
            <w:tcW w:w="425" w:type="dxa"/>
          </w:tcPr>
          <w:p w14:paraId="572A212C" w14:textId="77777777" w:rsidR="00A41957" w:rsidRDefault="00A41957" w:rsidP="00F14387"/>
        </w:tc>
        <w:tc>
          <w:tcPr>
            <w:tcW w:w="567" w:type="dxa"/>
            <w:gridSpan w:val="2"/>
          </w:tcPr>
          <w:p w14:paraId="064783A8" w14:textId="77777777" w:rsidR="00A41957" w:rsidRDefault="00A41957" w:rsidP="00F14387"/>
        </w:tc>
        <w:tc>
          <w:tcPr>
            <w:tcW w:w="567" w:type="dxa"/>
            <w:gridSpan w:val="2"/>
          </w:tcPr>
          <w:p w14:paraId="00928260" w14:textId="77777777" w:rsidR="00A41957" w:rsidRDefault="00A41957" w:rsidP="00F14387"/>
        </w:tc>
        <w:tc>
          <w:tcPr>
            <w:tcW w:w="567" w:type="dxa"/>
            <w:gridSpan w:val="2"/>
          </w:tcPr>
          <w:p w14:paraId="0FA05526" w14:textId="77777777" w:rsidR="00A41957" w:rsidRDefault="00A41957" w:rsidP="00F14387"/>
        </w:tc>
        <w:tc>
          <w:tcPr>
            <w:tcW w:w="567" w:type="dxa"/>
            <w:gridSpan w:val="2"/>
          </w:tcPr>
          <w:p w14:paraId="14EF5618" w14:textId="77777777" w:rsidR="00A41957" w:rsidRDefault="00A41957" w:rsidP="00F14387"/>
        </w:tc>
        <w:tc>
          <w:tcPr>
            <w:tcW w:w="567" w:type="dxa"/>
            <w:gridSpan w:val="2"/>
          </w:tcPr>
          <w:p w14:paraId="3CC69A0B" w14:textId="77777777" w:rsidR="00A41957" w:rsidRDefault="00A41957" w:rsidP="00F14387"/>
        </w:tc>
        <w:tc>
          <w:tcPr>
            <w:tcW w:w="567" w:type="dxa"/>
            <w:gridSpan w:val="2"/>
          </w:tcPr>
          <w:p w14:paraId="2A10667C" w14:textId="77777777" w:rsidR="00A41957" w:rsidRDefault="00A41957" w:rsidP="00F14387"/>
        </w:tc>
        <w:tc>
          <w:tcPr>
            <w:tcW w:w="568" w:type="dxa"/>
            <w:gridSpan w:val="2"/>
          </w:tcPr>
          <w:p w14:paraId="523873F8" w14:textId="77777777" w:rsidR="00A41957" w:rsidRDefault="00A41957" w:rsidP="00F14387"/>
        </w:tc>
        <w:tc>
          <w:tcPr>
            <w:tcW w:w="567" w:type="dxa"/>
            <w:gridSpan w:val="2"/>
          </w:tcPr>
          <w:p w14:paraId="5AC5D186" w14:textId="77777777" w:rsidR="00A41957" w:rsidRDefault="00A41957" w:rsidP="00F14387"/>
        </w:tc>
        <w:tc>
          <w:tcPr>
            <w:tcW w:w="567" w:type="dxa"/>
            <w:gridSpan w:val="2"/>
          </w:tcPr>
          <w:p w14:paraId="7203F91D" w14:textId="77777777" w:rsidR="00A41957" w:rsidRDefault="00A41957" w:rsidP="00F14387"/>
        </w:tc>
        <w:tc>
          <w:tcPr>
            <w:tcW w:w="567" w:type="dxa"/>
            <w:gridSpan w:val="2"/>
          </w:tcPr>
          <w:p w14:paraId="1D78BBE8" w14:textId="77777777" w:rsidR="00A41957" w:rsidRDefault="00A41957" w:rsidP="00F14387"/>
        </w:tc>
        <w:tc>
          <w:tcPr>
            <w:tcW w:w="567" w:type="dxa"/>
            <w:gridSpan w:val="2"/>
          </w:tcPr>
          <w:p w14:paraId="3BCD7C30" w14:textId="77777777" w:rsidR="00A41957" w:rsidRDefault="00A41957" w:rsidP="00F14387"/>
        </w:tc>
        <w:tc>
          <w:tcPr>
            <w:tcW w:w="567" w:type="dxa"/>
            <w:gridSpan w:val="2"/>
          </w:tcPr>
          <w:p w14:paraId="55220D29" w14:textId="77777777" w:rsidR="00A41957" w:rsidRDefault="00A41957" w:rsidP="00F14387"/>
        </w:tc>
        <w:tc>
          <w:tcPr>
            <w:tcW w:w="567" w:type="dxa"/>
            <w:gridSpan w:val="2"/>
          </w:tcPr>
          <w:p w14:paraId="165FC1ED" w14:textId="77777777" w:rsidR="00A41957" w:rsidRDefault="00A41957" w:rsidP="00F14387"/>
        </w:tc>
        <w:tc>
          <w:tcPr>
            <w:tcW w:w="426" w:type="dxa"/>
          </w:tcPr>
          <w:p w14:paraId="729F6761" w14:textId="77777777" w:rsidR="00A41957" w:rsidRDefault="00A41957" w:rsidP="00F14387"/>
        </w:tc>
        <w:tc>
          <w:tcPr>
            <w:tcW w:w="566" w:type="dxa"/>
            <w:gridSpan w:val="2"/>
          </w:tcPr>
          <w:p w14:paraId="684DDC9C" w14:textId="77777777" w:rsidR="00A41957" w:rsidRDefault="00A41957" w:rsidP="00F14387"/>
        </w:tc>
        <w:tc>
          <w:tcPr>
            <w:tcW w:w="567" w:type="dxa"/>
            <w:gridSpan w:val="2"/>
          </w:tcPr>
          <w:p w14:paraId="0E154DED" w14:textId="77777777" w:rsidR="00A41957" w:rsidRDefault="00A41957" w:rsidP="00F14387"/>
        </w:tc>
        <w:tc>
          <w:tcPr>
            <w:tcW w:w="567" w:type="dxa"/>
            <w:gridSpan w:val="2"/>
          </w:tcPr>
          <w:p w14:paraId="625B3D3C" w14:textId="77777777" w:rsidR="00A41957" w:rsidRDefault="00A41957" w:rsidP="00F14387"/>
        </w:tc>
        <w:tc>
          <w:tcPr>
            <w:tcW w:w="568" w:type="dxa"/>
            <w:gridSpan w:val="2"/>
          </w:tcPr>
          <w:p w14:paraId="61491337" w14:textId="77777777" w:rsidR="00A41957" w:rsidRDefault="00A41957" w:rsidP="00F14387"/>
        </w:tc>
      </w:tr>
      <w:tr w:rsidR="00A41957" w14:paraId="74C2A2AB" w14:textId="77777777" w:rsidTr="004352D3">
        <w:trPr>
          <w:trHeight w:val="430"/>
        </w:trPr>
        <w:tc>
          <w:tcPr>
            <w:tcW w:w="1557" w:type="dxa"/>
          </w:tcPr>
          <w:p w14:paraId="1A71F8BE" w14:textId="77777777" w:rsidR="00A41957" w:rsidRDefault="00A41957" w:rsidP="00F14387">
            <w:r>
              <w:t>Schule</w:t>
            </w:r>
          </w:p>
        </w:tc>
        <w:tc>
          <w:tcPr>
            <w:tcW w:w="569" w:type="dxa"/>
            <w:gridSpan w:val="3"/>
          </w:tcPr>
          <w:p w14:paraId="21604912" w14:textId="77777777" w:rsidR="00A41957" w:rsidRDefault="00A41957" w:rsidP="00F14387"/>
        </w:tc>
        <w:tc>
          <w:tcPr>
            <w:tcW w:w="567" w:type="dxa"/>
            <w:gridSpan w:val="2"/>
          </w:tcPr>
          <w:p w14:paraId="05E00C49" w14:textId="77777777" w:rsidR="00A41957" w:rsidRDefault="00A41957" w:rsidP="00F14387"/>
        </w:tc>
        <w:tc>
          <w:tcPr>
            <w:tcW w:w="567" w:type="dxa"/>
            <w:gridSpan w:val="2"/>
          </w:tcPr>
          <w:p w14:paraId="7F4410B3" w14:textId="77777777" w:rsidR="00A41957" w:rsidRDefault="00A41957" w:rsidP="00F14387"/>
        </w:tc>
        <w:tc>
          <w:tcPr>
            <w:tcW w:w="567" w:type="dxa"/>
            <w:gridSpan w:val="2"/>
          </w:tcPr>
          <w:p w14:paraId="7141AE77" w14:textId="77777777" w:rsidR="00A41957" w:rsidRDefault="00A41957" w:rsidP="00F14387"/>
        </w:tc>
        <w:tc>
          <w:tcPr>
            <w:tcW w:w="567" w:type="dxa"/>
            <w:gridSpan w:val="2"/>
          </w:tcPr>
          <w:p w14:paraId="7FCF0CC7" w14:textId="77777777" w:rsidR="00A41957" w:rsidRDefault="00A41957" w:rsidP="00F14387"/>
        </w:tc>
        <w:tc>
          <w:tcPr>
            <w:tcW w:w="425" w:type="dxa"/>
          </w:tcPr>
          <w:p w14:paraId="452A30BE" w14:textId="77777777" w:rsidR="00A41957" w:rsidRDefault="00A41957" w:rsidP="00F14387"/>
        </w:tc>
        <w:tc>
          <w:tcPr>
            <w:tcW w:w="567" w:type="dxa"/>
            <w:gridSpan w:val="2"/>
          </w:tcPr>
          <w:p w14:paraId="7E9CCC00" w14:textId="77777777" w:rsidR="00A41957" w:rsidRDefault="00A41957" w:rsidP="00F14387"/>
        </w:tc>
        <w:tc>
          <w:tcPr>
            <w:tcW w:w="567" w:type="dxa"/>
            <w:gridSpan w:val="2"/>
          </w:tcPr>
          <w:p w14:paraId="604B1A2D" w14:textId="77777777" w:rsidR="00A41957" w:rsidRDefault="00A41957" w:rsidP="00F14387"/>
        </w:tc>
        <w:tc>
          <w:tcPr>
            <w:tcW w:w="567" w:type="dxa"/>
            <w:gridSpan w:val="2"/>
          </w:tcPr>
          <w:p w14:paraId="3C382C0E" w14:textId="77777777" w:rsidR="00A41957" w:rsidRDefault="00A41957" w:rsidP="00F14387"/>
        </w:tc>
        <w:tc>
          <w:tcPr>
            <w:tcW w:w="567" w:type="dxa"/>
            <w:gridSpan w:val="2"/>
          </w:tcPr>
          <w:p w14:paraId="51FEEAA7" w14:textId="77777777" w:rsidR="00A41957" w:rsidRDefault="00A41957" w:rsidP="00F14387"/>
        </w:tc>
        <w:tc>
          <w:tcPr>
            <w:tcW w:w="567" w:type="dxa"/>
            <w:gridSpan w:val="2"/>
          </w:tcPr>
          <w:p w14:paraId="3B7CF324" w14:textId="77777777" w:rsidR="00A41957" w:rsidRDefault="00A41957" w:rsidP="00F14387"/>
        </w:tc>
        <w:tc>
          <w:tcPr>
            <w:tcW w:w="567" w:type="dxa"/>
            <w:gridSpan w:val="2"/>
          </w:tcPr>
          <w:p w14:paraId="43888A30" w14:textId="77777777" w:rsidR="00A41957" w:rsidRDefault="00A41957" w:rsidP="00F14387"/>
        </w:tc>
        <w:tc>
          <w:tcPr>
            <w:tcW w:w="568" w:type="dxa"/>
            <w:gridSpan w:val="2"/>
          </w:tcPr>
          <w:p w14:paraId="682A32AB" w14:textId="77777777" w:rsidR="00A41957" w:rsidRDefault="00A41957" w:rsidP="00F14387"/>
        </w:tc>
        <w:tc>
          <w:tcPr>
            <w:tcW w:w="567" w:type="dxa"/>
            <w:gridSpan w:val="2"/>
          </w:tcPr>
          <w:p w14:paraId="35E6C527" w14:textId="77777777" w:rsidR="00A41957" w:rsidRDefault="00A41957" w:rsidP="00F14387"/>
        </w:tc>
        <w:tc>
          <w:tcPr>
            <w:tcW w:w="567" w:type="dxa"/>
            <w:gridSpan w:val="2"/>
          </w:tcPr>
          <w:p w14:paraId="71264CBF" w14:textId="77777777" w:rsidR="00A41957" w:rsidRDefault="00A41957" w:rsidP="00F14387"/>
        </w:tc>
        <w:tc>
          <w:tcPr>
            <w:tcW w:w="567" w:type="dxa"/>
            <w:gridSpan w:val="2"/>
          </w:tcPr>
          <w:p w14:paraId="655B2496" w14:textId="77777777" w:rsidR="00A41957" w:rsidRDefault="00A41957" w:rsidP="00F14387"/>
        </w:tc>
        <w:tc>
          <w:tcPr>
            <w:tcW w:w="567" w:type="dxa"/>
            <w:gridSpan w:val="2"/>
          </w:tcPr>
          <w:p w14:paraId="7497693A" w14:textId="77777777" w:rsidR="00A41957" w:rsidRDefault="00A41957" w:rsidP="00F14387"/>
        </w:tc>
        <w:tc>
          <w:tcPr>
            <w:tcW w:w="567" w:type="dxa"/>
            <w:gridSpan w:val="2"/>
          </w:tcPr>
          <w:p w14:paraId="6FACD4FF" w14:textId="77777777" w:rsidR="00A41957" w:rsidRDefault="00A41957" w:rsidP="00F14387"/>
        </w:tc>
        <w:tc>
          <w:tcPr>
            <w:tcW w:w="567" w:type="dxa"/>
            <w:gridSpan w:val="2"/>
          </w:tcPr>
          <w:p w14:paraId="54742F73" w14:textId="77777777" w:rsidR="00A41957" w:rsidRDefault="00A41957" w:rsidP="00F14387"/>
        </w:tc>
        <w:tc>
          <w:tcPr>
            <w:tcW w:w="426" w:type="dxa"/>
          </w:tcPr>
          <w:p w14:paraId="084D2F83" w14:textId="77777777" w:rsidR="00A41957" w:rsidRDefault="00A41957" w:rsidP="00F14387"/>
        </w:tc>
        <w:tc>
          <w:tcPr>
            <w:tcW w:w="566" w:type="dxa"/>
            <w:gridSpan w:val="2"/>
          </w:tcPr>
          <w:p w14:paraId="14247B2D" w14:textId="77777777" w:rsidR="00A41957" w:rsidRDefault="00A41957" w:rsidP="00F14387"/>
        </w:tc>
        <w:tc>
          <w:tcPr>
            <w:tcW w:w="567" w:type="dxa"/>
            <w:gridSpan w:val="2"/>
          </w:tcPr>
          <w:p w14:paraId="569624DE" w14:textId="77777777" w:rsidR="00A41957" w:rsidRDefault="00A41957" w:rsidP="00F14387"/>
        </w:tc>
        <w:tc>
          <w:tcPr>
            <w:tcW w:w="567" w:type="dxa"/>
            <w:gridSpan w:val="2"/>
          </w:tcPr>
          <w:p w14:paraId="59114957" w14:textId="77777777" w:rsidR="00A41957" w:rsidRDefault="00A41957" w:rsidP="00F14387"/>
        </w:tc>
        <w:tc>
          <w:tcPr>
            <w:tcW w:w="568" w:type="dxa"/>
            <w:gridSpan w:val="2"/>
          </w:tcPr>
          <w:p w14:paraId="07376FA4" w14:textId="77777777" w:rsidR="00A41957" w:rsidRDefault="00A41957" w:rsidP="00F14387"/>
        </w:tc>
      </w:tr>
    </w:tbl>
    <w:p w14:paraId="69E76DE2" w14:textId="77777777" w:rsidR="00754F5B" w:rsidRDefault="00BC797D" w:rsidP="00D44B8B">
      <w:pPr>
        <w:pStyle w:val="Kastenunterschrift"/>
        <w:pBdr>
          <w:bottom w:val="single" w:sz="4" w:space="1" w:color="auto"/>
        </w:pBdr>
        <w:ind w:right="-567"/>
      </w:pPr>
      <w:r>
        <w:rPr>
          <w:noProof/>
        </w:rPr>
        <w:pict w14:anchorId="6E6F695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72.9pt;margin-top:80.8pt;width:41.25pt;height:195pt;z-index:251657728;mso-position-horizontal-relative:text;mso-position-vertical-relative:text" stroked="f">
            <v:textbox style="layout-flow:vertical;mso-layout-flow-alt:bottom-to-top">
              <w:txbxContent>
                <w:p w14:paraId="191A05D8" w14:textId="77777777" w:rsidR="00CE2036" w:rsidRPr="00A251A1" w:rsidRDefault="00CE2036" w:rsidP="00CE2036">
                  <w:pPr>
                    <w:pStyle w:val="Textkrper"/>
                  </w:pPr>
                  <w:r w:rsidRPr="00A251A1">
                    <w:t xml:space="preserve">Anlage </w:t>
                  </w:r>
                  <w:r w:rsidR="00BC0D5F">
                    <w:t>3</w:t>
                  </w:r>
                  <w:r w:rsidRPr="00A251A1">
                    <w:t xml:space="preserve"> zur VA 3.7.</w:t>
                  </w:r>
                  <w:r w:rsidR="00BC797D">
                    <w:t>10</w:t>
                  </w:r>
                  <w:r w:rsidRPr="00A251A1">
                    <w:t>, Version 0</w:t>
                  </w:r>
                  <w:r w:rsidR="00BC0D5F">
                    <w:t>2</w:t>
                  </w:r>
                </w:p>
              </w:txbxContent>
            </v:textbox>
          </v:shape>
        </w:pict>
      </w:r>
    </w:p>
    <w:sectPr w:rsidR="00754F5B" w:rsidSect="00EC3CD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6840" w:h="11907" w:orient="landscape" w:code="9"/>
      <w:pgMar w:top="1418" w:right="1985" w:bottom="1134" w:left="1418" w:header="1134" w:footer="851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2139E" w14:textId="77777777" w:rsidR="004214A0" w:rsidRDefault="004214A0">
      <w:pPr>
        <w:spacing w:line="240" w:lineRule="auto"/>
      </w:pPr>
      <w:r>
        <w:separator/>
      </w:r>
    </w:p>
  </w:endnote>
  <w:endnote w:type="continuationSeparator" w:id="0">
    <w:p w14:paraId="6A82651B" w14:textId="77777777" w:rsidR="004214A0" w:rsidRDefault="00421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Md BT">
    <w:altName w:val="Calibri"/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02B6A" w14:textId="77777777" w:rsidR="00EA7E93" w:rsidRDefault="00EA7E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7E92F" w14:textId="77777777" w:rsidR="00385C32" w:rsidRDefault="00385C32">
    <w:pPr>
      <w:pStyle w:val="Fuzeile"/>
      <w:tabs>
        <w:tab w:val="clear" w:pos="4536"/>
        <w:tab w:val="center" w:pos="7938"/>
      </w:tabs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A7E93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C7AB4" w14:textId="77777777" w:rsidR="00385C32" w:rsidRDefault="00385C32">
    <w:pPr>
      <w:pStyle w:val="Fuzeile"/>
    </w:pPr>
    <w:r>
      <w:rPr>
        <w:vertAlign w:val="superscript"/>
      </w:rPr>
      <w:sym w:font="Symbol" w:char="F0D3"/>
    </w:r>
    <w:r w:rsidR="00EA7E93">
      <w:t>U. Paschen</w:t>
    </w:r>
    <w:r>
      <w:t xml:space="preserve"> 20</w:t>
    </w:r>
    <w:r w:rsidR="00BC0D5F">
      <w:t>1</w:t>
    </w:r>
    <w:r w:rsidR="00EA7E93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A1510" w14:textId="77777777" w:rsidR="004214A0" w:rsidRDefault="004214A0">
      <w:pPr>
        <w:spacing w:line="240" w:lineRule="auto"/>
      </w:pPr>
      <w:r>
        <w:separator/>
      </w:r>
    </w:p>
  </w:footnote>
  <w:footnote w:type="continuationSeparator" w:id="0">
    <w:p w14:paraId="2B673A69" w14:textId="77777777" w:rsidR="004214A0" w:rsidRDefault="00421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95556" w14:textId="77777777" w:rsidR="00EA7E93" w:rsidRDefault="00EA7E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D669D" w14:textId="77777777" w:rsidR="00385C32" w:rsidRDefault="00CE2036">
    <w:pPr>
      <w:pStyle w:val="Kopfzeile"/>
    </w:pPr>
    <w:r>
      <w:t xml:space="preserve">IQ GHP® Anlage </w:t>
    </w:r>
    <w:r w:rsidR="00BC0D5F">
      <w:t>3</w:t>
    </w:r>
    <w:r w:rsidR="00EC3CDA">
      <w:t xml:space="preserve"> </w:t>
    </w:r>
    <w:r>
      <w:t xml:space="preserve">zu </w:t>
    </w:r>
    <w:r w:rsidR="00EC3CDA">
      <w:t xml:space="preserve">3.7.10 </w:t>
    </w:r>
    <w:r w:rsidR="00385C32">
      <w:t>Version 0</w:t>
    </w:r>
    <w:r w:rsidR="00BC0D5F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3FDAA" w14:textId="77777777" w:rsidR="00EA7E93" w:rsidRDefault="00EA7E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305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CA4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E84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320E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78E0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7A7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1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A6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12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1CF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7392198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2982152F"/>
    <w:multiLevelType w:val="multilevel"/>
    <w:tmpl w:val="EF4CEBFA"/>
    <w:styleLink w:val="FormatvorlageAufgezhltSymbolSymbol12ptLinks063cmHngen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46B1"/>
    <w:multiLevelType w:val="multilevel"/>
    <w:tmpl w:val="8F02A5F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97D"/>
    <w:rsid w:val="000430DE"/>
    <w:rsid w:val="000560B1"/>
    <w:rsid w:val="00092484"/>
    <w:rsid w:val="0018533C"/>
    <w:rsid w:val="00385C32"/>
    <w:rsid w:val="00395023"/>
    <w:rsid w:val="003C382E"/>
    <w:rsid w:val="00400F39"/>
    <w:rsid w:val="00410351"/>
    <w:rsid w:val="004214A0"/>
    <w:rsid w:val="004352D3"/>
    <w:rsid w:val="00491571"/>
    <w:rsid w:val="004A1738"/>
    <w:rsid w:val="004D00C9"/>
    <w:rsid w:val="004F4E18"/>
    <w:rsid w:val="00540DEB"/>
    <w:rsid w:val="005959A2"/>
    <w:rsid w:val="005B54D3"/>
    <w:rsid w:val="005C2E86"/>
    <w:rsid w:val="00624A3B"/>
    <w:rsid w:val="0068605E"/>
    <w:rsid w:val="006C6A3B"/>
    <w:rsid w:val="00754F5B"/>
    <w:rsid w:val="00757117"/>
    <w:rsid w:val="008164A7"/>
    <w:rsid w:val="008F7742"/>
    <w:rsid w:val="00A251A1"/>
    <w:rsid w:val="00A319F6"/>
    <w:rsid w:val="00A41957"/>
    <w:rsid w:val="00AB7D57"/>
    <w:rsid w:val="00B445DF"/>
    <w:rsid w:val="00B5482C"/>
    <w:rsid w:val="00B7485C"/>
    <w:rsid w:val="00BC0D5F"/>
    <w:rsid w:val="00BC797D"/>
    <w:rsid w:val="00CE2036"/>
    <w:rsid w:val="00D44B8B"/>
    <w:rsid w:val="00D551B8"/>
    <w:rsid w:val="00D903C5"/>
    <w:rsid w:val="00DC337A"/>
    <w:rsid w:val="00E36CBD"/>
    <w:rsid w:val="00E411D1"/>
    <w:rsid w:val="00E428E7"/>
    <w:rsid w:val="00E9672C"/>
    <w:rsid w:val="00EA7E93"/>
    <w:rsid w:val="00EC3CDA"/>
    <w:rsid w:val="00F14387"/>
    <w:rsid w:val="00F85FB5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0CCDEC6"/>
  <w15:chartTrackingRefBased/>
  <w15:docId w15:val="{E725456A-2841-4A93-A005-1B22BE27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1957"/>
    <w:pPr>
      <w:spacing w:after="60" w:line="320" w:lineRule="atLeast"/>
      <w:jc w:val="both"/>
    </w:pPr>
    <w:rPr>
      <w:rFonts w:ascii="Georgia" w:hAnsi="Georgia"/>
      <w:sz w:val="22"/>
    </w:rPr>
  </w:style>
  <w:style w:type="paragraph" w:styleId="berschrift1">
    <w:name w:val="heading 1"/>
    <w:basedOn w:val="Standard"/>
    <w:next w:val="Standard"/>
    <w:qFormat/>
    <w:rsid w:val="00A41957"/>
    <w:pPr>
      <w:keepNext/>
      <w:numPr>
        <w:numId w:val="23"/>
      </w:numPr>
      <w:tabs>
        <w:tab w:val="left" w:pos="567"/>
      </w:tabs>
      <w:spacing w:before="120"/>
      <w:jc w:val="left"/>
      <w:outlineLvl w:val="0"/>
    </w:pPr>
    <w:rPr>
      <w:rFonts w:ascii="AvantGarde Bk BT" w:hAnsi="AvantGarde Bk BT"/>
      <w:b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rsid w:val="00A41957"/>
    <w:pPr>
      <w:keepNext/>
      <w:numPr>
        <w:ilvl w:val="1"/>
        <w:numId w:val="23"/>
      </w:numPr>
      <w:spacing w:before="80" w:line="280" w:lineRule="atLeast"/>
      <w:jc w:val="left"/>
      <w:outlineLvl w:val="1"/>
    </w:pPr>
    <w:rPr>
      <w:rFonts w:ascii="AvantGarde Bk BT" w:hAnsi="AvantGarde Bk BT"/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A41957"/>
    <w:pPr>
      <w:keepNext/>
      <w:numPr>
        <w:ilvl w:val="2"/>
        <w:numId w:val="23"/>
      </w:numPr>
      <w:tabs>
        <w:tab w:val="left" w:pos="851"/>
      </w:tabs>
      <w:spacing w:before="80" w:line="280" w:lineRule="atLeast"/>
      <w:jc w:val="left"/>
      <w:outlineLvl w:val="2"/>
    </w:pPr>
    <w:rPr>
      <w:rFonts w:ascii="AvantGarde Bk BT" w:hAnsi="AvantGarde Bk BT"/>
      <w:sz w:val="24"/>
      <w:szCs w:val="24"/>
    </w:rPr>
  </w:style>
  <w:style w:type="paragraph" w:styleId="berschrift4">
    <w:name w:val="heading 4"/>
    <w:basedOn w:val="Standard"/>
    <w:next w:val="Standard"/>
    <w:qFormat/>
    <w:rsid w:val="00A41957"/>
    <w:pPr>
      <w:keepNext/>
      <w:numPr>
        <w:ilvl w:val="3"/>
        <w:numId w:val="23"/>
      </w:numPr>
      <w:spacing w:before="80" w:line="260" w:lineRule="atLeast"/>
      <w:outlineLvl w:val="3"/>
    </w:pPr>
    <w:rPr>
      <w:rFonts w:ascii="AvantGarde Bk BT" w:hAnsi="AvantGarde Bk BT"/>
      <w:szCs w:val="22"/>
    </w:rPr>
  </w:style>
  <w:style w:type="paragraph" w:styleId="berschrift5">
    <w:name w:val="heading 5"/>
    <w:basedOn w:val="Standard"/>
    <w:next w:val="Standard"/>
    <w:qFormat/>
    <w:rsid w:val="00A41957"/>
    <w:pPr>
      <w:numPr>
        <w:ilvl w:val="4"/>
        <w:numId w:val="23"/>
      </w:numPr>
      <w:spacing w:before="40" w:after="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A41957"/>
    <w:pPr>
      <w:numPr>
        <w:ilvl w:val="5"/>
        <w:numId w:val="2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berschrift8"/>
    <w:next w:val="Standard"/>
    <w:qFormat/>
    <w:rsid w:val="00A41957"/>
    <w:pPr>
      <w:numPr>
        <w:ilvl w:val="0"/>
        <w:numId w:val="0"/>
      </w:numPr>
      <w:outlineLvl w:val="6"/>
    </w:pPr>
  </w:style>
  <w:style w:type="paragraph" w:styleId="berschrift8">
    <w:name w:val="heading 8"/>
    <w:basedOn w:val="Standard"/>
    <w:next w:val="Standard"/>
    <w:qFormat/>
    <w:rsid w:val="00A41957"/>
    <w:pPr>
      <w:numPr>
        <w:ilvl w:val="7"/>
        <w:numId w:val="23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A41957"/>
    <w:pPr>
      <w:numPr>
        <w:ilvl w:val="8"/>
        <w:numId w:val="23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">
    <w:name w:val="text"/>
    <w:basedOn w:val="Standard"/>
    <w:next w:val="Standard"/>
    <w:pPr>
      <w:spacing w:before="60" w:line="240" w:lineRule="auto"/>
    </w:pPr>
    <w:rPr>
      <w:sz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411D1"/>
    <w:rPr>
      <w:rFonts w:cs="Tahoma"/>
      <w:b/>
      <w:bCs/>
      <w:sz w:val="20"/>
    </w:rPr>
  </w:style>
  <w:style w:type="paragraph" w:styleId="Textkrper">
    <w:name w:val="Body Text"/>
    <w:basedOn w:val="Standard"/>
    <w:link w:val="TextkrperZchn"/>
    <w:rPr>
      <w:rFonts w:ascii="Times New Roman" w:hAnsi="Times New Roman"/>
    </w:rPr>
  </w:style>
  <w:style w:type="paragraph" w:customStyle="1" w:styleId="Pfadangabe">
    <w:name w:val="Pfadangabe"/>
    <w:basedOn w:val="Standard"/>
    <w:rsid w:val="00754F5B"/>
    <w:pPr>
      <w:spacing w:before="240" w:after="240" w:line="240" w:lineRule="auto"/>
      <w:jc w:val="left"/>
    </w:pPr>
    <w:rPr>
      <w:sz w:val="16"/>
    </w:rPr>
  </w:style>
  <w:style w:type="paragraph" w:customStyle="1" w:styleId="Kasten2">
    <w:name w:val="Kasten_2"/>
    <w:basedOn w:val="Standard"/>
    <w:pPr>
      <w:spacing w:before="240" w:after="0" w:line="240" w:lineRule="auto"/>
      <w:jc w:val="center"/>
    </w:pPr>
    <w:rPr>
      <w:rFonts w:ascii="Arial" w:hAnsi="Arial"/>
      <w:b/>
      <w:sz w:val="24"/>
    </w:rPr>
  </w:style>
  <w:style w:type="paragraph" w:customStyle="1" w:styleId="IQ-Kopf">
    <w:name w:val="IQ-Kopf"/>
    <w:basedOn w:val="Standard"/>
    <w:next w:val="Standard"/>
    <w:pPr>
      <w:spacing w:line="280" w:lineRule="atLeast"/>
      <w:jc w:val="center"/>
    </w:pPr>
    <w:rPr>
      <w:rFonts w:ascii="AvantGarde Bk BT" w:hAnsi="AvantGarde Bk BT"/>
      <w:sz w:val="24"/>
    </w:rPr>
  </w:style>
  <w:style w:type="paragraph" w:customStyle="1" w:styleId="Kasten1">
    <w:name w:val="Kasten_1"/>
    <w:basedOn w:val="Standard"/>
    <w:pPr>
      <w:spacing w:before="120" w:after="120" w:line="240" w:lineRule="auto"/>
      <w:jc w:val="center"/>
    </w:pPr>
    <w:rPr>
      <w:rFonts w:ascii="Arial" w:hAnsi="Arial"/>
      <w:b/>
      <w:sz w:val="32"/>
    </w:rPr>
  </w:style>
  <w:style w:type="paragraph" w:customStyle="1" w:styleId="Kastenunterschrift">
    <w:name w:val="Kastenunterschrift"/>
    <w:basedOn w:val="Standard"/>
    <w:next w:val="Standard"/>
    <w:pPr>
      <w:spacing w:before="120" w:after="40" w:line="240" w:lineRule="auto"/>
      <w:jc w:val="left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  <w:jc w:val="center"/>
    </w:pPr>
    <w:rPr>
      <w:rFonts w:ascii="AvantGarde Bk BT" w:hAnsi="AvantGarde Bk BT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vantGarde Bk BT" w:hAnsi="AvantGarde Bk BT"/>
      <w:sz w:val="20"/>
    </w:rPr>
  </w:style>
  <w:style w:type="paragraph" w:customStyle="1" w:styleId="Definition">
    <w:name w:val="Definition"/>
    <w:basedOn w:val="Standard"/>
    <w:next w:val="Textkrpe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40" w:after="0" w:line="240" w:lineRule="auto"/>
      <w:jc w:val="left"/>
    </w:pPr>
    <w:rPr>
      <w:rFonts w:ascii="Arial" w:hAnsi="Arial"/>
      <w:i/>
    </w:rPr>
  </w:style>
  <w:style w:type="paragraph" w:customStyle="1" w:styleId="Anlage">
    <w:name w:val="Anlage"/>
    <w:basedOn w:val="berschrift3"/>
    <w:pPr>
      <w:numPr>
        <w:ilvl w:val="0"/>
        <w:numId w:val="0"/>
      </w:numPr>
    </w:pPr>
    <w:rPr>
      <w:rFonts w:ascii="Times New Roman" w:hAnsi="Times New Roman"/>
    </w:rPr>
  </w:style>
  <w:style w:type="paragraph" w:customStyle="1" w:styleId="Version">
    <w:name w:val="Version"/>
    <w:basedOn w:val="Kasten2"/>
    <w:pPr>
      <w:spacing w:before="120" w:after="240"/>
    </w:pPr>
    <w:rPr>
      <w:b w:val="0"/>
      <w:sz w:val="20"/>
    </w:rPr>
  </w:style>
  <w:style w:type="paragraph" w:customStyle="1" w:styleId="Freigabevermerk">
    <w:name w:val="Freigabevermerk"/>
    <w:basedOn w:val="Standard"/>
    <w:rsid w:val="00754F5B"/>
    <w:pPr>
      <w:pBdr>
        <w:top w:val="single" w:sz="6" w:space="1" w:color="auto"/>
      </w:pBdr>
      <w:spacing w:after="0" w:line="240" w:lineRule="auto"/>
      <w:ind w:right="-1"/>
    </w:pPr>
    <w:rPr>
      <w:rFonts w:ascii="Arial" w:hAnsi="Arial"/>
      <w:sz w:val="16"/>
    </w:rPr>
  </w:style>
  <w:style w:type="numbering" w:customStyle="1" w:styleId="FormatvorlageAufgezhltSymbolSymbol12ptLinks063cmHngend">
    <w:name w:val="Formatvorlage Aufgezählt Symbol (Symbol) 12 pt Links:  063 cm Hängend:..."/>
    <w:basedOn w:val="KeineListe"/>
    <w:rsid w:val="008164A7"/>
    <w:pPr>
      <w:numPr>
        <w:numId w:val="15"/>
      </w:numPr>
    </w:pPr>
  </w:style>
  <w:style w:type="character" w:customStyle="1" w:styleId="TextkrperZchn">
    <w:name w:val="Textkörper Zchn"/>
    <w:link w:val="Textkrper"/>
    <w:rsid w:val="00A251A1"/>
    <w:rPr>
      <w:sz w:val="22"/>
      <w:szCs w:val="22"/>
    </w:rPr>
  </w:style>
  <w:style w:type="table" w:styleId="Tabellengitternetz">
    <w:name w:val="Tabellengitternetz"/>
    <w:basedOn w:val="NormaleTabelle"/>
    <w:uiPriority w:val="59"/>
    <w:rsid w:val="00B748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Standard"/>
    <w:uiPriority w:val="99"/>
    <w:semiHidden/>
    <w:unhideWhenUsed/>
    <w:rsid w:val="00E36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E36CB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F4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-katharinen-hospital.de/geburtshilfe-neugeborene-geburten/" TargetMode="External"/><Relationship Id="rId18" Type="http://schemas.openxmlformats.org/officeDocument/2006/relationships/hyperlink" Target="http://www.st-katharinen-hospital.de/radiologie-ct-mrt-roentgen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st-katharinen-hospital.de/gastroenterologie-diabetologie/" TargetMode="External"/><Relationship Id="rId17" Type="http://schemas.openxmlformats.org/officeDocument/2006/relationships/hyperlink" Target="http://www.st-katharinen-hospital.de/neurologie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t-katharinen-hospital.de/kardiologie-angiologie-intensivmedizin-schlaflabo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-katharinen-hospital.de/brustzentrum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st-katharinen-hospital.de/gynaekologie-brustzentrum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-katharinen-hospital.de/anaesthesie-palliativmedizin/" TargetMode="External"/><Relationship Id="rId19" Type="http://schemas.openxmlformats.org/officeDocument/2006/relationships/hyperlink" Target="http://www.st-katharinen-hospital.de/urologie-kinderurolog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-katharinen-hospital.de/allgemeinchirurgie-gefaesschirurgie-visceralchirurgie-chirurgie/" TargetMode="External"/><Relationship Id="rId14" Type="http://schemas.openxmlformats.org/officeDocument/2006/relationships/hyperlink" Target="http://www.st-katharinen-hospital.de/geriatrie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SOPsVAs\GHP_Anlage3_link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9A38-9591-4C3B-90B5-6BD7249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GHP_Anlage3_links.dot</Template>
  <TotalTime>0</TotalTime>
  <Pages>2</Pages>
  <Words>284</Words>
  <Characters>1741</Characters>
  <Application>Microsoft Office Word</Application>
  <DocSecurity>0</DocSecurity>
  <Lines>35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für SOPs</vt:lpstr>
    </vt:vector>
  </TitlesOfParts>
  <Company>IQ Institut</Company>
  <LinksUpToDate>false</LinksUpToDate>
  <CharactersWithSpaces>2008</CharactersWithSpaces>
  <SharedDoc>false</SharedDoc>
  <HLinks>
    <vt:vector size="66" baseType="variant">
      <vt:variant>
        <vt:i4>262231</vt:i4>
      </vt:variant>
      <vt:variant>
        <vt:i4>30</vt:i4>
      </vt:variant>
      <vt:variant>
        <vt:i4>0</vt:i4>
      </vt:variant>
      <vt:variant>
        <vt:i4>5</vt:i4>
      </vt:variant>
      <vt:variant>
        <vt:lpwstr>http://www.st-katharinen-hospital.de/urologie-kinderurologie/</vt:lpwstr>
      </vt:variant>
      <vt:variant>
        <vt:lpwstr/>
      </vt:variant>
      <vt:variant>
        <vt:i4>4194376</vt:i4>
      </vt:variant>
      <vt:variant>
        <vt:i4>27</vt:i4>
      </vt:variant>
      <vt:variant>
        <vt:i4>0</vt:i4>
      </vt:variant>
      <vt:variant>
        <vt:i4>5</vt:i4>
      </vt:variant>
      <vt:variant>
        <vt:lpwstr>http://www.st-katharinen-hospital.de/radiologie-ct-mrt-roentgen/</vt:lpwstr>
      </vt:variant>
      <vt:variant>
        <vt:lpwstr/>
      </vt:variant>
      <vt:variant>
        <vt:i4>720974</vt:i4>
      </vt:variant>
      <vt:variant>
        <vt:i4>24</vt:i4>
      </vt:variant>
      <vt:variant>
        <vt:i4>0</vt:i4>
      </vt:variant>
      <vt:variant>
        <vt:i4>5</vt:i4>
      </vt:variant>
      <vt:variant>
        <vt:lpwstr>http://www.st-katharinen-hospital.de/neurologie/</vt:lpwstr>
      </vt:variant>
      <vt:variant>
        <vt:lpwstr/>
      </vt:variant>
      <vt:variant>
        <vt:i4>262174</vt:i4>
      </vt:variant>
      <vt:variant>
        <vt:i4>21</vt:i4>
      </vt:variant>
      <vt:variant>
        <vt:i4>0</vt:i4>
      </vt:variant>
      <vt:variant>
        <vt:i4>5</vt:i4>
      </vt:variant>
      <vt:variant>
        <vt:lpwstr>http://www.st-katharinen-hospital.de/kardiologie-angiologie-intensivmedizin-schlaflabor/</vt:lpwstr>
      </vt:variant>
      <vt:variant>
        <vt:lpwstr/>
      </vt:variant>
      <vt:variant>
        <vt:i4>7602221</vt:i4>
      </vt:variant>
      <vt:variant>
        <vt:i4>18</vt:i4>
      </vt:variant>
      <vt:variant>
        <vt:i4>0</vt:i4>
      </vt:variant>
      <vt:variant>
        <vt:i4>5</vt:i4>
      </vt:variant>
      <vt:variant>
        <vt:lpwstr>http://www.st-katharinen-hospital.de/gynaekologie-brustzentrum/</vt:lpwstr>
      </vt:variant>
      <vt:variant>
        <vt:lpwstr/>
      </vt:variant>
      <vt:variant>
        <vt:i4>3473446</vt:i4>
      </vt:variant>
      <vt:variant>
        <vt:i4>15</vt:i4>
      </vt:variant>
      <vt:variant>
        <vt:i4>0</vt:i4>
      </vt:variant>
      <vt:variant>
        <vt:i4>5</vt:i4>
      </vt:variant>
      <vt:variant>
        <vt:lpwstr>http://www.st-katharinen-hospital.de/geriatrie/</vt:lpwstr>
      </vt:variant>
      <vt:variant>
        <vt:lpwstr/>
      </vt:variant>
      <vt:variant>
        <vt:i4>2818097</vt:i4>
      </vt:variant>
      <vt:variant>
        <vt:i4>12</vt:i4>
      </vt:variant>
      <vt:variant>
        <vt:i4>0</vt:i4>
      </vt:variant>
      <vt:variant>
        <vt:i4>5</vt:i4>
      </vt:variant>
      <vt:variant>
        <vt:lpwstr>http://www.st-katharinen-hospital.de/geburtshilfe-neugeborene-geburten/</vt:lpwstr>
      </vt:variant>
      <vt:variant>
        <vt:lpwstr/>
      </vt:variant>
      <vt:variant>
        <vt:i4>1769491</vt:i4>
      </vt:variant>
      <vt:variant>
        <vt:i4>9</vt:i4>
      </vt:variant>
      <vt:variant>
        <vt:i4>0</vt:i4>
      </vt:variant>
      <vt:variant>
        <vt:i4>5</vt:i4>
      </vt:variant>
      <vt:variant>
        <vt:lpwstr>http://www.st-katharinen-hospital.de/gastroenterologie-diabetologie/</vt:lpwstr>
      </vt:variant>
      <vt:variant>
        <vt:lpwstr/>
      </vt:variant>
      <vt:variant>
        <vt:i4>8257597</vt:i4>
      </vt:variant>
      <vt:variant>
        <vt:i4>6</vt:i4>
      </vt:variant>
      <vt:variant>
        <vt:i4>0</vt:i4>
      </vt:variant>
      <vt:variant>
        <vt:i4>5</vt:i4>
      </vt:variant>
      <vt:variant>
        <vt:lpwstr>http://www.st-katharinen-hospital.de/brustzentrum/</vt:lpwstr>
      </vt:variant>
      <vt:variant>
        <vt:lpwstr/>
      </vt:variant>
      <vt:variant>
        <vt:i4>6684785</vt:i4>
      </vt:variant>
      <vt:variant>
        <vt:i4>3</vt:i4>
      </vt:variant>
      <vt:variant>
        <vt:i4>0</vt:i4>
      </vt:variant>
      <vt:variant>
        <vt:i4>5</vt:i4>
      </vt:variant>
      <vt:variant>
        <vt:lpwstr>http://www.st-katharinen-hospital.de/anaesthesie-palliativmedizin/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http://www.st-katharinen-hospital.de/allgemeinchirurgie-gefaesschirurgie-visceralchirurgie-chirurgie/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für SOPs</dc:title>
  <dc:subject/>
  <dc:creator>IQ Institut für Qualität-Systeme</dc:creator>
  <cp:keywords/>
  <cp:lastModifiedBy>U. Paschen</cp:lastModifiedBy>
  <cp:revision>2</cp:revision>
  <cp:lastPrinted>2017-04-25T16:37:00Z</cp:lastPrinted>
  <dcterms:created xsi:type="dcterms:W3CDTF">2020-02-21T15:36:00Z</dcterms:created>
  <dcterms:modified xsi:type="dcterms:W3CDTF">2020-02-21T15:36:00Z</dcterms:modified>
</cp:coreProperties>
</file>